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4"/>
        <w:tblW w:w="10632" w:type="dxa"/>
        <w:tblLook w:val="04A0" w:firstRow="1" w:lastRow="0" w:firstColumn="1" w:lastColumn="0" w:noHBand="0" w:noVBand="1"/>
      </w:tblPr>
      <w:tblGrid>
        <w:gridCol w:w="3530"/>
        <w:gridCol w:w="222"/>
        <w:gridCol w:w="4040"/>
        <w:gridCol w:w="2840"/>
      </w:tblGrid>
      <w:tr w:rsidR="00EE645F" w:rsidRPr="00AB2AD2" w14:paraId="2A5EA1C8" w14:textId="77777777" w:rsidTr="00EE645F">
        <w:trPr>
          <w:trHeight w:val="161"/>
        </w:trPr>
        <w:tc>
          <w:tcPr>
            <w:tcW w:w="3530" w:type="dxa"/>
          </w:tcPr>
          <w:p w14:paraId="58E530DD" w14:textId="672242F0" w:rsidR="00EE645F" w:rsidRDefault="00EE645F" w:rsidP="0080131D">
            <w:pPr>
              <w:pStyle w:val="Heading1"/>
              <w:spacing w:after="0"/>
              <w:rPr>
                <w:rFonts w:ascii="Poppins" w:hAnsi="Poppins" w:cs="Poppins"/>
                <w:color w:val="442564"/>
                <w:sz w:val="40"/>
                <w:szCs w:val="40"/>
              </w:rPr>
            </w:pPr>
            <w:r w:rsidRPr="00AB2AD2">
              <w:rPr>
                <w:rFonts w:ascii="Poppins" w:hAnsi="Poppins" w:cs="Poppins"/>
                <w:color w:val="442564"/>
                <w:sz w:val="40"/>
                <w:szCs w:val="40"/>
              </w:rPr>
              <w:t>Deepti</w:t>
            </w:r>
            <w:r>
              <w:rPr>
                <w:rFonts w:ascii="Poppins" w:hAnsi="Poppins" w:cs="Poppins"/>
                <w:color w:val="442564"/>
                <w:sz w:val="40"/>
                <w:szCs w:val="40"/>
              </w:rPr>
              <w:t xml:space="preserve"> </w:t>
            </w:r>
            <w:r w:rsidRPr="00AB2AD2">
              <w:rPr>
                <w:rFonts w:ascii="Poppins" w:hAnsi="Poppins" w:cs="Poppins"/>
                <w:color w:val="442564"/>
                <w:sz w:val="40"/>
                <w:szCs w:val="40"/>
              </w:rPr>
              <w:t>Banerjee</w:t>
            </w:r>
          </w:p>
          <w:p w14:paraId="73843138" w14:textId="61D4A18B" w:rsidR="00EE645F" w:rsidRPr="00AB2AD2" w:rsidRDefault="00EE645F" w:rsidP="0080131D">
            <w:pPr>
              <w:spacing w:line="240" w:lineRule="auto"/>
              <w:rPr>
                <w:rFonts w:ascii="Poppins" w:hAnsi="Poppins" w:cs="Poppins"/>
                <w:szCs w:val="20"/>
              </w:rPr>
            </w:pPr>
            <w:r w:rsidRPr="00AB2AD2">
              <w:rPr>
                <w:rFonts w:ascii="Poppins" w:hAnsi="Poppins" w:cs="Poppins"/>
                <w:szCs w:val="20"/>
              </w:rPr>
              <w:t>UX/Product Designer</w:t>
            </w:r>
          </w:p>
        </w:tc>
        <w:tc>
          <w:tcPr>
            <w:tcW w:w="222" w:type="dxa"/>
          </w:tcPr>
          <w:p w14:paraId="31611A2B" w14:textId="77777777" w:rsidR="00EE645F" w:rsidRDefault="00EE645F" w:rsidP="00AB2AD2"/>
        </w:tc>
        <w:tc>
          <w:tcPr>
            <w:tcW w:w="6880" w:type="dxa"/>
            <w:gridSpan w:val="2"/>
          </w:tcPr>
          <w:p w14:paraId="0F432581" w14:textId="765E5DF5" w:rsidR="00EE645F" w:rsidRPr="00AB2AD2" w:rsidRDefault="00EE645F" w:rsidP="00AB2AD2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AB2AD2">
              <w:rPr>
                <w:rFonts w:ascii="Arial" w:hAnsi="Arial" w:cs="Arial"/>
                <w:szCs w:val="20"/>
              </w:rPr>
              <w:t>eeptibanerjee.com</w:t>
            </w:r>
          </w:p>
          <w:p w14:paraId="713635C6" w14:textId="0B670E02" w:rsidR="00EE645F" w:rsidRDefault="00EE645F" w:rsidP="00AB2AD2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deeptibanerjee44@gmail.com</w:t>
            </w:r>
          </w:p>
          <w:p w14:paraId="47456738" w14:textId="77777777" w:rsidR="00EE645F" w:rsidRDefault="00EE645F" w:rsidP="00AB2AD2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AB2AD2">
              <w:rPr>
                <w:rFonts w:ascii="Arial" w:hAnsi="Arial" w:cs="Arial"/>
                <w:szCs w:val="20"/>
              </w:rPr>
              <w:t>647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B2AD2">
              <w:rPr>
                <w:rFonts w:ascii="Arial" w:hAnsi="Arial" w:cs="Arial"/>
                <w:szCs w:val="20"/>
              </w:rPr>
              <w:t>897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B2AD2">
              <w:rPr>
                <w:rFonts w:ascii="Arial" w:hAnsi="Arial" w:cs="Arial"/>
                <w:szCs w:val="20"/>
              </w:rPr>
              <w:t>4834</w:t>
            </w:r>
          </w:p>
          <w:p w14:paraId="7535C1F4" w14:textId="52E36286" w:rsidR="00EE645F" w:rsidRPr="00AB2AD2" w:rsidRDefault="00EE645F" w:rsidP="00AB2AD2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Toronto, Canada</w:t>
            </w:r>
          </w:p>
        </w:tc>
      </w:tr>
      <w:tr w:rsidR="00EE645F" w14:paraId="4494C233" w14:textId="77777777" w:rsidTr="00EE645F">
        <w:trPr>
          <w:trHeight w:val="161"/>
        </w:trPr>
        <w:tc>
          <w:tcPr>
            <w:tcW w:w="3530" w:type="dxa"/>
            <w:vMerge w:val="restart"/>
          </w:tcPr>
          <w:p w14:paraId="04C711CC" w14:textId="13F20BAF" w:rsidR="00EE645F" w:rsidRDefault="00EE645F" w:rsidP="00AB2AD2">
            <w:pPr>
              <w:pStyle w:val="Heading1"/>
            </w:pPr>
            <w:r>
              <w:rPr>
                <w:rFonts w:ascii="Poppins" w:hAnsi="Poppins" w:cs="Poppins"/>
                <w:noProof/>
                <w:color w:val="44256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5C77F4" wp14:editId="442F3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301308</wp:posOffset>
                      </wp:positionV>
                      <wp:extent cx="896541" cy="45719"/>
                      <wp:effectExtent l="0" t="0" r="0" b="0"/>
                      <wp:wrapNone/>
                      <wp:docPr id="5143182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541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25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0A969" id="Rectangle 1" o:spid="_x0000_s1026" style="position:absolute;margin-left:0;margin-top:23.75pt;width:70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" fillcolor="#442564" stroked="f" strokeweight="1pt"/>
                  </w:pict>
                </mc:Fallback>
              </mc:AlternateContent>
            </w:r>
          </w:p>
          <w:p w14:paraId="64026193" w14:textId="108686E7" w:rsidR="00EE645F" w:rsidRPr="0011379F" w:rsidRDefault="00EE645F" w:rsidP="00AB2AD2">
            <w:pPr>
              <w:pStyle w:val="Heading1"/>
              <w:rPr>
                <w:rFonts w:ascii="Poppins" w:hAnsi="Poppins" w:cs="Poppins"/>
                <w:color w:val="442564"/>
                <w:sz w:val="24"/>
                <w:szCs w:val="24"/>
              </w:rPr>
            </w:pPr>
            <w:r w:rsidRPr="0011379F">
              <w:rPr>
                <w:rFonts w:ascii="Poppins" w:hAnsi="Poppins" w:cs="Poppins"/>
                <w:color w:val="442564"/>
                <w:sz w:val="24"/>
                <w:szCs w:val="24"/>
              </w:rPr>
              <w:t>Education</w:t>
            </w:r>
          </w:p>
          <w:p w14:paraId="4A663385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Dec 2023 </w:t>
            </w:r>
          </w:p>
          <w:p w14:paraId="4DD35D77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5B7F36">
              <w:rPr>
                <w:rFonts w:ascii="Poppins" w:hAnsi="Poppins" w:cs="Poppins"/>
                <w:b/>
                <w:bCs/>
              </w:rPr>
              <w:t>UX Professional Design</w:t>
            </w:r>
            <w:r w:rsidRPr="0011379F">
              <w:rPr>
                <w:rFonts w:ascii="Poppins" w:hAnsi="Poppins" w:cs="Poppins"/>
              </w:rPr>
              <w:t xml:space="preserve"> Course Coursera, Google</w:t>
            </w:r>
          </w:p>
          <w:p w14:paraId="40B58A81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  <w:p w14:paraId="0F8F3C66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2023 Jan-Aug </w:t>
            </w:r>
          </w:p>
          <w:p w14:paraId="1DB21ADB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5B7F36">
              <w:rPr>
                <w:rFonts w:ascii="Poppins" w:hAnsi="Poppins" w:cs="Poppins"/>
                <w:b/>
                <w:bCs/>
              </w:rPr>
              <w:t>Graphic Design for Print &amp; Web</w:t>
            </w:r>
            <w:r w:rsidRPr="0011379F">
              <w:rPr>
                <w:rFonts w:ascii="Poppins" w:hAnsi="Poppins" w:cs="Poppins"/>
              </w:rPr>
              <w:t xml:space="preserve"> </w:t>
            </w:r>
          </w:p>
          <w:p w14:paraId="050CDE1D" w14:textId="1DD3CCD3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>Humber College, Toronto</w:t>
            </w:r>
          </w:p>
          <w:p w14:paraId="59B1B5D5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  <w:p w14:paraId="1199882B" w14:textId="6EE4FF43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2015-2019 </w:t>
            </w:r>
          </w:p>
          <w:p w14:paraId="4A09A0A7" w14:textId="71BD7110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5B7F36">
              <w:rPr>
                <w:rFonts w:ascii="Poppins" w:hAnsi="Poppins" w:cs="Poppins"/>
                <w:b/>
                <w:bCs/>
              </w:rPr>
              <w:t>Bachelor of Fine Arts</w:t>
            </w:r>
            <w:r w:rsidRPr="0011379F">
              <w:rPr>
                <w:rFonts w:ascii="Poppins" w:hAnsi="Poppins" w:cs="Poppins"/>
              </w:rPr>
              <w:t xml:space="preserve"> M.G.K.V.P, Varanasi, India</w:t>
            </w:r>
          </w:p>
          <w:p w14:paraId="6E6507FF" w14:textId="27CB493C" w:rsidR="00EE645F" w:rsidRDefault="00EE645F" w:rsidP="00AB2AD2">
            <w:r>
              <w:rPr>
                <w:rFonts w:ascii="Poppins" w:hAnsi="Poppins" w:cs="Poppins"/>
                <w:noProof/>
                <w:color w:val="44256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AC8B6" wp14:editId="7780361E">
                      <wp:simplePos x="0" y="0"/>
                      <wp:positionH relativeFrom="column">
                        <wp:posOffset>2875</wp:posOffset>
                      </wp:positionH>
                      <wp:positionV relativeFrom="paragraph">
                        <wp:posOffset>163363</wp:posOffset>
                      </wp:positionV>
                      <wp:extent cx="474453" cy="45719"/>
                      <wp:effectExtent l="0" t="0" r="1905" b="0"/>
                      <wp:wrapNone/>
                      <wp:docPr id="3881775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45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25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FA26" id="Rectangle 1" o:spid="_x0000_s1026" style="position:absolute;margin-left:.25pt;margin-top:12.85pt;width:37.3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" fillcolor="#442564" stroked="f" strokeweight="1pt"/>
                  </w:pict>
                </mc:Fallback>
              </mc:AlternateContent>
            </w:r>
          </w:p>
          <w:p w14:paraId="34F0BFF8" w14:textId="511C93D5" w:rsidR="00EE645F" w:rsidRPr="007570D4" w:rsidRDefault="00EE645F" w:rsidP="00AB2AD2">
            <w:pPr>
              <w:pStyle w:val="Heading1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  <w:color w:val="442564"/>
                </w:rPr>
                <w:id w:val="-1588302835"/>
                <w:placeholder>
                  <w:docPart w:val="2C0CA04B3FCC46D285531EEC18BEFBA3"/>
                </w:placeholder>
                <w:temporary/>
                <w:showingPlcHdr/>
                <w15:appearance w15:val="hidden"/>
              </w:sdtPr>
              <w:sdtContent>
                <w:r w:rsidRPr="0011379F">
                  <w:rPr>
                    <w:rFonts w:ascii="Poppins" w:hAnsi="Poppins" w:cs="Poppins"/>
                    <w:color w:val="442564"/>
                    <w:sz w:val="24"/>
                    <w:szCs w:val="24"/>
                  </w:rPr>
                  <w:t>Skills</w:t>
                </w:r>
              </w:sdtContent>
            </w:sdt>
          </w:p>
          <w:p w14:paraId="13014A2A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11379F">
              <w:rPr>
                <w:rFonts w:ascii="Poppins" w:hAnsi="Poppins" w:cs="Poppins"/>
                <w:b/>
                <w:bCs/>
              </w:rPr>
              <w:t xml:space="preserve">Design </w:t>
            </w:r>
          </w:p>
          <w:p w14:paraId="3386E229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Interaction Design</w:t>
            </w:r>
          </w:p>
          <w:p w14:paraId="589EFB83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User Research</w:t>
            </w:r>
          </w:p>
          <w:p w14:paraId="6623A867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 xml:space="preserve">User Interface </w:t>
            </w:r>
          </w:p>
          <w:p w14:paraId="01007321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Wireframes &amp; mockups</w:t>
            </w:r>
          </w:p>
          <w:p w14:paraId="094D6832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Usability study</w:t>
            </w:r>
          </w:p>
          <w:p w14:paraId="79A30A46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Prototyping</w:t>
            </w:r>
          </w:p>
          <w:p w14:paraId="7ECE090A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Visual Design</w:t>
            </w:r>
          </w:p>
          <w:p w14:paraId="413DB28E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Illustrations</w:t>
            </w:r>
          </w:p>
          <w:p w14:paraId="76F7B70B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>Short Animation</w:t>
            </w:r>
          </w:p>
          <w:p w14:paraId="18360973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11379F">
              <w:rPr>
                <w:rFonts w:ascii="Poppins" w:hAnsi="Poppins" w:cs="Poppins"/>
                <w:sz w:val="18"/>
                <w:szCs w:val="18"/>
              </w:rPr>
              <w:t xml:space="preserve">Motion Graphic </w:t>
            </w:r>
          </w:p>
          <w:p w14:paraId="6C153C58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05B8E552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11379F">
              <w:rPr>
                <w:rFonts w:ascii="Poppins" w:hAnsi="Poppins" w:cs="Poppins"/>
                <w:b/>
                <w:bCs/>
              </w:rPr>
              <w:t xml:space="preserve">Tools </w:t>
            </w:r>
          </w:p>
          <w:p w14:paraId="21423D41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Photoshop </w:t>
            </w:r>
          </w:p>
          <w:p w14:paraId="05349E84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Illustrator </w:t>
            </w:r>
          </w:p>
          <w:p w14:paraId="4EB1CE66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>In</w:t>
            </w:r>
            <w:r>
              <w:rPr>
                <w:rFonts w:ascii="Poppins" w:hAnsi="Poppins" w:cs="Poppins"/>
              </w:rPr>
              <w:t>D</w:t>
            </w:r>
            <w:r w:rsidRPr="0011379F">
              <w:rPr>
                <w:rFonts w:ascii="Poppins" w:hAnsi="Poppins" w:cs="Poppins"/>
              </w:rPr>
              <w:t xml:space="preserve">esign </w:t>
            </w:r>
          </w:p>
          <w:p w14:paraId="1647EB7C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Figma </w:t>
            </w:r>
          </w:p>
          <w:p w14:paraId="6021B203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proofErr w:type="spellStart"/>
            <w:r w:rsidRPr="0011379F">
              <w:rPr>
                <w:rFonts w:ascii="Poppins" w:hAnsi="Poppins" w:cs="Poppins"/>
              </w:rPr>
              <w:t>Wix</w:t>
            </w:r>
            <w:proofErr w:type="spellEnd"/>
            <w:r w:rsidRPr="0011379F">
              <w:rPr>
                <w:rFonts w:ascii="Poppins" w:hAnsi="Poppins" w:cs="Poppins"/>
              </w:rPr>
              <w:t xml:space="preserve"> </w:t>
            </w:r>
          </w:p>
          <w:p w14:paraId="07B6FF40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proofErr w:type="spellStart"/>
            <w:r w:rsidRPr="0011379F">
              <w:rPr>
                <w:rFonts w:ascii="Poppins" w:hAnsi="Poppins" w:cs="Poppins"/>
              </w:rPr>
              <w:t>Webflow</w:t>
            </w:r>
            <w:proofErr w:type="spellEnd"/>
            <w:r w:rsidRPr="0011379F">
              <w:rPr>
                <w:rFonts w:ascii="Poppins" w:hAnsi="Poppins" w:cs="Poppins"/>
              </w:rPr>
              <w:t xml:space="preserve"> </w:t>
            </w:r>
          </w:p>
          <w:p w14:paraId="126AEBC8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Keynote </w:t>
            </w:r>
          </w:p>
          <w:p w14:paraId="2AE40D9B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Miro </w:t>
            </w:r>
          </w:p>
          <w:p w14:paraId="09EAC4C2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After Effects </w:t>
            </w:r>
          </w:p>
          <w:p w14:paraId="0E8B0AF7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Premiere </w:t>
            </w:r>
          </w:p>
          <w:p w14:paraId="073059F6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 xml:space="preserve">Microsoft Office </w:t>
            </w:r>
          </w:p>
          <w:p w14:paraId="64F7D6A1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  <w:p w14:paraId="12F1DB66" w14:textId="77777777" w:rsidR="00EE645F" w:rsidRPr="0011379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11379F">
              <w:rPr>
                <w:rFonts w:ascii="Poppins" w:hAnsi="Poppins" w:cs="Poppins"/>
                <w:b/>
                <w:bCs/>
              </w:rPr>
              <w:t xml:space="preserve">Interaction </w:t>
            </w:r>
          </w:p>
          <w:p w14:paraId="637A83A9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>HTML</w:t>
            </w:r>
          </w:p>
          <w:p w14:paraId="6E19DFA8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11379F">
              <w:rPr>
                <w:rFonts w:ascii="Poppins" w:hAnsi="Poppins" w:cs="Poppins"/>
              </w:rPr>
              <w:t>CSS</w:t>
            </w:r>
          </w:p>
          <w:p w14:paraId="71A61422" w14:textId="77777777" w:rsidR="00EE645F" w:rsidRDefault="00EE645F" w:rsidP="00AB2AD2">
            <w:pPr>
              <w:spacing w:line="240" w:lineRule="auto"/>
            </w:pPr>
            <w:r w:rsidRPr="0011379F">
              <w:rPr>
                <w:rFonts w:ascii="Poppins" w:hAnsi="Poppins" w:cs="Poppins"/>
              </w:rPr>
              <w:t xml:space="preserve">JavaScript </w:t>
            </w:r>
            <w:r>
              <w:t xml:space="preserve"> </w:t>
            </w:r>
          </w:p>
        </w:tc>
        <w:tc>
          <w:tcPr>
            <w:tcW w:w="222" w:type="dxa"/>
          </w:tcPr>
          <w:p w14:paraId="0B5F4FF8" w14:textId="77777777" w:rsidR="00EE645F" w:rsidRDefault="00EE645F" w:rsidP="00AB2AD2"/>
        </w:tc>
        <w:tc>
          <w:tcPr>
            <w:tcW w:w="6880" w:type="dxa"/>
            <w:gridSpan w:val="2"/>
          </w:tcPr>
          <w:p w14:paraId="628B9B0F" w14:textId="0FC01F86" w:rsidR="00EE645F" w:rsidRDefault="00EE645F" w:rsidP="00AB2AD2">
            <w:pPr>
              <w:pStyle w:val="Heading1"/>
            </w:pPr>
            <w:r>
              <w:rPr>
                <w:rFonts w:ascii="Poppins" w:hAnsi="Poppins" w:cs="Poppins"/>
                <w:noProof/>
                <w:color w:val="44256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860BFA" wp14:editId="49E21988">
                      <wp:simplePos x="0" y="0"/>
                      <wp:positionH relativeFrom="column">
                        <wp:posOffset>5503</wp:posOffset>
                      </wp:positionH>
                      <wp:positionV relativeFrom="paragraph">
                        <wp:posOffset>298556</wp:posOffset>
                      </wp:positionV>
                      <wp:extent cx="844062" cy="45719"/>
                      <wp:effectExtent l="0" t="0" r="0" b="0"/>
                      <wp:wrapNone/>
                      <wp:docPr id="4129316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062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25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F51B9" id="Rectangle 1" o:spid="_x0000_s1026" style="position:absolute;margin-left:.45pt;margin-top:23.5pt;width:66.4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" fillcolor="#442564" stroked="f" strokeweight="1pt"/>
                  </w:pict>
                </mc:Fallback>
              </mc:AlternateContent>
            </w:r>
          </w:p>
          <w:p w14:paraId="20C8709C" w14:textId="77777777" w:rsidR="00EE645F" w:rsidRPr="0011379F" w:rsidRDefault="00EE645F" w:rsidP="00AB2AD2">
            <w:pPr>
              <w:pStyle w:val="Heading1"/>
              <w:rPr>
                <w:rFonts w:ascii="Poppins" w:hAnsi="Poppins" w:cs="Poppins"/>
                <w:sz w:val="24"/>
                <w:szCs w:val="24"/>
              </w:rPr>
            </w:pPr>
            <w:sdt>
              <w:sdtPr>
                <w:rPr>
                  <w:rFonts w:ascii="Poppins" w:hAnsi="Poppins" w:cs="Poppins"/>
                  <w:color w:val="442564"/>
                  <w:sz w:val="24"/>
                  <w:szCs w:val="24"/>
                </w:rPr>
                <w:id w:val="1677379590"/>
                <w:placeholder>
                  <w:docPart w:val="9C42780DD95447AD9391CA769FEE1B60"/>
                </w:placeholder>
                <w:temporary/>
                <w:showingPlcHdr/>
                <w15:appearance w15:val="hidden"/>
              </w:sdtPr>
              <w:sdtContent>
                <w:r w:rsidRPr="00EE645F">
                  <w:rPr>
                    <w:rFonts w:ascii="Poppins" w:hAnsi="Poppins" w:cs="Poppins"/>
                    <w:b w:val="0"/>
                    <w:bCs w:val="0"/>
                    <w:color w:val="442564"/>
                    <w:sz w:val="24"/>
                    <w:szCs w:val="24"/>
                  </w:rPr>
                  <w:t>Experience</w:t>
                </w:r>
              </w:sdtContent>
            </w:sdt>
          </w:p>
        </w:tc>
      </w:tr>
      <w:tr w:rsidR="00EE645F" w:rsidRPr="001273AE" w14:paraId="6C146E85" w14:textId="77777777" w:rsidTr="00EE645F">
        <w:trPr>
          <w:trHeight w:val="253"/>
        </w:trPr>
        <w:tc>
          <w:tcPr>
            <w:tcW w:w="3530" w:type="dxa"/>
            <w:vMerge/>
          </w:tcPr>
          <w:p w14:paraId="19EAFAD7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66A5DB8D" w14:textId="77777777" w:rsidR="00EE645F" w:rsidRPr="001D6651" w:rsidRDefault="00EE645F" w:rsidP="00AB2AD2"/>
        </w:tc>
        <w:tc>
          <w:tcPr>
            <w:tcW w:w="4040" w:type="dxa"/>
          </w:tcPr>
          <w:p w14:paraId="03E49B13" w14:textId="021D01F0" w:rsidR="00EE645F" w:rsidRPr="007570D4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  <w:b w:val="0"/>
                <w:bCs/>
                <w:color w:val="404040" w:themeColor="text1" w:themeTint="BF"/>
                <w:szCs w:val="20"/>
              </w:rPr>
            </w:pPr>
            <w:r w:rsidRPr="007570D4">
              <w:rPr>
                <w:rFonts w:ascii="Poppins" w:hAnsi="Poppins" w:cs="Poppins"/>
                <w:color w:val="404040" w:themeColor="text1" w:themeTint="BF"/>
                <w:szCs w:val="20"/>
              </w:rPr>
              <w:t>UX Designer</w:t>
            </w:r>
            <w:r w:rsidRPr="007570D4">
              <w:rPr>
                <w:rFonts w:ascii="Poppins" w:hAnsi="Poppins" w:cs="Poppins"/>
                <w:b w:val="0"/>
                <w:bCs/>
                <w:color w:val="404040" w:themeColor="text1" w:themeTint="BF"/>
                <w:szCs w:val="20"/>
              </w:rPr>
              <w:t xml:space="preserve"> </w:t>
            </w:r>
          </w:p>
          <w:p w14:paraId="741DDC20" w14:textId="77777777" w:rsidR="00EE645F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  <w:b w:val="0"/>
                <w:bCs/>
                <w:szCs w:val="20"/>
              </w:rPr>
            </w:pPr>
            <w:r w:rsidRPr="00541521">
              <w:rPr>
                <w:rFonts w:ascii="Poppins" w:hAnsi="Poppins" w:cs="Poppins"/>
                <w:b w:val="0"/>
                <w:bCs/>
                <w:szCs w:val="20"/>
              </w:rPr>
              <w:t>Lawyer Diary App (Freelance Project)</w:t>
            </w:r>
          </w:p>
          <w:p w14:paraId="3892A89E" w14:textId="77777777" w:rsidR="00EE645F" w:rsidRPr="00716401" w:rsidRDefault="00EE645F" w:rsidP="00AB2AD2">
            <w:pPr>
              <w:spacing w:line="240" w:lineRule="auto"/>
            </w:pPr>
          </w:p>
        </w:tc>
        <w:tc>
          <w:tcPr>
            <w:tcW w:w="2840" w:type="dxa"/>
          </w:tcPr>
          <w:p w14:paraId="6D5B8BF0" w14:textId="284A54B5" w:rsidR="00EE645F" w:rsidRPr="009002E3" w:rsidRDefault="00EE645F" w:rsidP="009002E3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Dec 2023 - Jan</w:t>
            </w:r>
            <w:r w:rsidRPr="009002E3">
              <w:rPr>
                <w:rFonts w:ascii="Poppins" w:hAnsi="Poppins" w:cs="Poppins"/>
                <w:b/>
                <w:bCs/>
              </w:rPr>
              <w:t xml:space="preserve"> 2024</w:t>
            </w:r>
          </w:p>
        </w:tc>
      </w:tr>
      <w:tr w:rsidR="00EE645F" w14:paraId="334895E6" w14:textId="77777777" w:rsidTr="00EE645F">
        <w:trPr>
          <w:trHeight w:val="795"/>
        </w:trPr>
        <w:tc>
          <w:tcPr>
            <w:tcW w:w="3530" w:type="dxa"/>
            <w:vMerge/>
          </w:tcPr>
          <w:p w14:paraId="66E0D9BA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5B0DA6AF" w14:textId="77777777" w:rsidR="00EE645F" w:rsidRDefault="00EE645F" w:rsidP="00AB2AD2"/>
        </w:tc>
        <w:tc>
          <w:tcPr>
            <w:tcW w:w="6880" w:type="dxa"/>
            <w:gridSpan w:val="2"/>
          </w:tcPr>
          <w:p w14:paraId="35C079EA" w14:textId="421481FB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541521">
              <w:rPr>
                <w:rFonts w:ascii="Poppins" w:hAnsi="Poppins" w:cs="Poppins"/>
              </w:rPr>
              <w:t>Crafted an intuitive app that supports legal professionals, simplifying tasks like scheduling legal dates and managing case details. By defining goals, creating user personas, and generating ideas, I developed an intuitive digital experience. Through collaboration, iteration, and usability testing, I refined high-fidelity UI designs, enhancing usability and aesthetics to meet user needs effectively</w:t>
            </w:r>
            <w:r>
              <w:rPr>
                <w:rFonts w:ascii="Poppins" w:hAnsi="Poppins" w:cs="Poppins"/>
              </w:rPr>
              <w:t>.</w:t>
            </w:r>
          </w:p>
          <w:p w14:paraId="3411E6E4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  <w:p w14:paraId="2DD38D59" w14:textId="77777777" w:rsidR="00EE645F" w:rsidRPr="00541521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541521">
              <w:rPr>
                <w:rFonts w:ascii="Poppins" w:hAnsi="Poppins" w:cs="Poppins"/>
                <w:b/>
                <w:bCs/>
              </w:rPr>
              <w:t>Tools used:</w:t>
            </w:r>
            <w:r w:rsidRPr="00541521">
              <w:rPr>
                <w:rFonts w:ascii="Poppins" w:hAnsi="Poppins" w:cs="Poppins"/>
              </w:rPr>
              <w:t xml:space="preserve"> Illustrator, Photoshop, Miro, Figma</w:t>
            </w:r>
          </w:p>
          <w:p w14:paraId="27E264FA" w14:textId="77777777" w:rsidR="00EE645F" w:rsidRPr="00541521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</w:tc>
      </w:tr>
      <w:tr w:rsidR="00EE645F" w14:paraId="4E0AA5D0" w14:textId="77777777" w:rsidTr="00EE645F">
        <w:trPr>
          <w:trHeight w:val="362"/>
        </w:trPr>
        <w:tc>
          <w:tcPr>
            <w:tcW w:w="3530" w:type="dxa"/>
            <w:vMerge/>
          </w:tcPr>
          <w:p w14:paraId="02AB728C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06561E1C" w14:textId="77777777" w:rsidR="00EE645F" w:rsidRDefault="00EE645F" w:rsidP="00AB2AD2"/>
        </w:tc>
        <w:tc>
          <w:tcPr>
            <w:tcW w:w="4040" w:type="dxa"/>
          </w:tcPr>
          <w:p w14:paraId="30CDC2F6" w14:textId="77777777" w:rsidR="00EE645F" w:rsidRPr="00541521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</w:rPr>
            </w:pPr>
            <w:r w:rsidRPr="00541521">
              <w:rPr>
                <w:rFonts w:ascii="Poppins" w:hAnsi="Poppins" w:cs="Poppins"/>
              </w:rPr>
              <w:t xml:space="preserve">UX Designer </w:t>
            </w:r>
          </w:p>
          <w:p w14:paraId="60BD16F8" w14:textId="77777777" w:rsidR="00EE645F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  <w:b w:val="0"/>
                <w:bCs/>
              </w:rPr>
            </w:pPr>
            <w:r w:rsidRPr="00541521">
              <w:rPr>
                <w:rFonts w:ascii="Poppins" w:hAnsi="Poppins" w:cs="Poppins"/>
                <w:b w:val="0"/>
                <w:bCs/>
              </w:rPr>
              <w:t>Fit App (Assigned Project)</w:t>
            </w:r>
          </w:p>
          <w:p w14:paraId="51272137" w14:textId="77777777" w:rsidR="00EE645F" w:rsidRPr="00716401" w:rsidRDefault="00EE645F" w:rsidP="00AB2AD2">
            <w:pPr>
              <w:spacing w:line="240" w:lineRule="auto"/>
            </w:pPr>
          </w:p>
        </w:tc>
        <w:tc>
          <w:tcPr>
            <w:tcW w:w="2840" w:type="dxa"/>
          </w:tcPr>
          <w:p w14:paraId="6532198A" w14:textId="4FC3E978" w:rsidR="00EE645F" w:rsidRPr="009002E3" w:rsidRDefault="00EE645F" w:rsidP="009002E3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Nov</w:t>
            </w:r>
            <w:r w:rsidRPr="009002E3">
              <w:rPr>
                <w:rFonts w:ascii="Poppins" w:hAnsi="Poppins" w:cs="Poppins"/>
                <w:b/>
                <w:bCs/>
              </w:rPr>
              <w:t xml:space="preserve"> 2023</w:t>
            </w:r>
            <w:r>
              <w:rPr>
                <w:rFonts w:ascii="Poppins" w:hAnsi="Poppins" w:cs="Poppins"/>
                <w:b/>
                <w:bCs/>
              </w:rPr>
              <w:t xml:space="preserve"> – Dec 2023</w:t>
            </w:r>
          </w:p>
        </w:tc>
      </w:tr>
      <w:tr w:rsidR="00EE645F" w14:paraId="7DF999C1" w14:textId="77777777" w:rsidTr="00EE645F">
        <w:trPr>
          <w:trHeight w:val="840"/>
        </w:trPr>
        <w:tc>
          <w:tcPr>
            <w:tcW w:w="3530" w:type="dxa"/>
            <w:vMerge/>
          </w:tcPr>
          <w:p w14:paraId="0987FEDF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4149707A" w14:textId="77777777" w:rsidR="00EE645F" w:rsidRDefault="00EE645F" w:rsidP="00AB2AD2"/>
        </w:tc>
        <w:tc>
          <w:tcPr>
            <w:tcW w:w="6880" w:type="dxa"/>
            <w:gridSpan w:val="2"/>
          </w:tcPr>
          <w:p w14:paraId="31FE3141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BA6801">
              <w:rPr>
                <w:rFonts w:ascii="Poppins" w:hAnsi="Poppins" w:cs="Poppins"/>
              </w:rPr>
              <w:t xml:space="preserve">Conducted comprehensive competitive analysis and qualitative research, identified user pain points and design challenges, </w:t>
            </w:r>
            <w:r>
              <w:rPr>
                <w:rFonts w:ascii="Poppins" w:hAnsi="Poppins" w:cs="Poppins"/>
              </w:rPr>
              <w:t>and translated</w:t>
            </w:r>
            <w:r w:rsidRPr="00BA6801">
              <w:rPr>
                <w:rFonts w:ascii="Poppins" w:hAnsi="Poppins" w:cs="Poppins"/>
              </w:rPr>
              <w:t xml:space="preserve"> insights into cohesive themes. Crafting wireframes and prototypes, I refined designs iteratively based on user feedback, ensuring seamless experiences across devices</w:t>
            </w:r>
            <w:r>
              <w:rPr>
                <w:rFonts w:ascii="Poppins" w:hAnsi="Poppins" w:cs="Poppins"/>
              </w:rPr>
              <w:t>.</w:t>
            </w:r>
          </w:p>
          <w:p w14:paraId="4417637D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</w:p>
          <w:p w14:paraId="31D6FA7C" w14:textId="7FB4546A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BA6801">
              <w:rPr>
                <w:rFonts w:ascii="Poppins" w:hAnsi="Poppins" w:cs="Poppins"/>
                <w:b/>
                <w:bCs/>
              </w:rPr>
              <w:t>Tools used:</w:t>
            </w:r>
            <w:r w:rsidRPr="00BA6801">
              <w:rPr>
                <w:rFonts w:ascii="Poppins" w:hAnsi="Poppins" w:cs="Poppins"/>
              </w:rPr>
              <w:t xml:space="preserve"> Illustrator, Photoshop, Figma, Miro</w:t>
            </w:r>
          </w:p>
          <w:p w14:paraId="1F543ECA" w14:textId="77777777" w:rsidR="00EE645F" w:rsidRPr="00BA6801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</w:p>
        </w:tc>
      </w:tr>
      <w:tr w:rsidR="00EE645F" w14:paraId="4580DB28" w14:textId="77777777" w:rsidTr="00EE645F">
        <w:trPr>
          <w:trHeight w:val="632"/>
        </w:trPr>
        <w:tc>
          <w:tcPr>
            <w:tcW w:w="3530" w:type="dxa"/>
            <w:vMerge/>
          </w:tcPr>
          <w:p w14:paraId="6B8C812A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  <w:vMerge w:val="restart"/>
          </w:tcPr>
          <w:p w14:paraId="0844126F" w14:textId="77777777" w:rsidR="00EE645F" w:rsidRDefault="00EE645F" w:rsidP="00AB2AD2"/>
        </w:tc>
        <w:tc>
          <w:tcPr>
            <w:tcW w:w="4040" w:type="dxa"/>
          </w:tcPr>
          <w:p w14:paraId="11853A3F" w14:textId="45CE9BEB" w:rsidR="00EE645F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</w:rPr>
            </w:pPr>
            <w:r w:rsidRPr="00BA6801">
              <w:rPr>
                <w:rFonts w:ascii="Poppins" w:hAnsi="Poppins" w:cs="Poppins"/>
              </w:rPr>
              <w:t>Branding &amp; Packaging Design</w:t>
            </w:r>
            <w:r>
              <w:rPr>
                <w:rFonts w:ascii="Poppins" w:hAnsi="Poppins" w:cs="Poppins"/>
              </w:rPr>
              <w:t>ER</w:t>
            </w:r>
            <w:r>
              <w:rPr>
                <w:rFonts w:ascii="Poppins" w:hAnsi="Poppins" w:cs="Poppins"/>
              </w:rPr>
              <w:br/>
            </w:r>
            <w:r w:rsidRPr="00BA6801">
              <w:rPr>
                <w:rFonts w:ascii="Poppins" w:hAnsi="Poppins" w:cs="Poppins"/>
                <w:b w:val="0"/>
                <w:bCs/>
              </w:rPr>
              <w:t>Roots (Course Project)</w:t>
            </w:r>
          </w:p>
        </w:tc>
        <w:tc>
          <w:tcPr>
            <w:tcW w:w="2840" w:type="dxa"/>
          </w:tcPr>
          <w:p w14:paraId="6992F2FE" w14:textId="3618B33F" w:rsidR="00EE645F" w:rsidRPr="00113463" w:rsidRDefault="00EE645F" w:rsidP="00113463">
            <w:pPr>
              <w:rPr>
                <w:rFonts w:ascii="Poppins" w:hAnsi="Poppins" w:cs="Poppins"/>
                <w:b/>
                <w:bCs/>
              </w:rPr>
            </w:pPr>
            <w:r w:rsidRPr="00113463">
              <w:rPr>
                <w:rFonts w:ascii="Poppins" w:hAnsi="Poppins" w:cs="Poppins"/>
                <w:b/>
                <w:bCs/>
              </w:rPr>
              <w:t>Oct</w:t>
            </w:r>
            <w:r w:rsidRPr="00113463">
              <w:rPr>
                <w:rFonts w:ascii="Poppins" w:hAnsi="Poppins" w:cs="Poppins"/>
                <w:b/>
                <w:bCs/>
              </w:rPr>
              <w:t xml:space="preserve"> 20</w:t>
            </w:r>
            <w:r w:rsidRPr="00113463">
              <w:rPr>
                <w:rFonts w:ascii="Poppins" w:hAnsi="Poppins" w:cs="Poppins"/>
                <w:b/>
                <w:bCs/>
              </w:rPr>
              <w:t>23</w:t>
            </w:r>
            <w:r w:rsidRPr="00113463">
              <w:rPr>
                <w:rFonts w:ascii="Poppins" w:hAnsi="Poppins" w:cs="Poppins"/>
                <w:b/>
                <w:bCs/>
              </w:rPr>
              <w:t xml:space="preserve"> – </w:t>
            </w:r>
            <w:r w:rsidRPr="00113463">
              <w:rPr>
                <w:rFonts w:ascii="Poppins" w:hAnsi="Poppins" w:cs="Poppins"/>
                <w:b/>
                <w:bCs/>
              </w:rPr>
              <w:t>Nov</w:t>
            </w:r>
            <w:r w:rsidRPr="00113463">
              <w:rPr>
                <w:rFonts w:ascii="Poppins" w:hAnsi="Poppins" w:cs="Poppins"/>
                <w:b/>
                <w:bCs/>
              </w:rPr>
              <w:t xml:space="preserve"> 20</w:t>
            </w:r>
            <w:r w:rsidRPr="00113463">
              <w:rPr>
                <w:rFonts w:ascii="Poppins" w:hAnsi="Poppins" w:cs="Poppins"/>
                <w:b/>
                <w:bCs/>
              </w:rPr>
              <w:t>23</w:t>
            </w:r>
            <w:r w:rsidRPr="00113463">
              <w:rPr>
                <w:rFonts w:ascii="Poppins" w:hAnsi="Poppins" w:cs="Poppins"/>
                <w:b/>
                <w:bCs/>
              </w:rPr>
              <w:t xml:space="preserve">  </w:t>
            </w:r>
          </w:p>
        </w:tc>
      </w:tr>
      <w:tr w:rsidR="00EE645F" w14:paraId="18A635C5" w14:textId="77777777" w:rsidTr="00EE645F">
        <w:trPr>
          <w:trHeight w:val="1421"/>
        </w:trPr>
        <w:tc>
          <w:tcPr>
            <w:tcW w:w="3530" w:type="dxa"/>
            <w:vMerge/>
          </w:tcPr>
          <w:p w14:paraId="64DF54DD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  <w:vMerge/>
          </w:tcPr>
          <w:p w14:paraId="66C78065" w14:textId="77777777" w:rsidR="00EE645F" w:rsidRDefault="00EE645F" w:rsidP="00AB2AD2"/>
        </w:tc>
        <w:tc>
          <w:tcPr>
            <w:tcW w:w="6880" w:type="dxa"/>
            <w:gridSpan w:val="2"/>
          </w:tcPr>
          <w:p w14:paraId="735122D4" w14:textId="77777777" w:rsidR="00EE645F" w:rsidRDefault="00EE645F" w:rsidP="00113463">
            <w:pPr>
              <w:spacing w:line="240" w:lineRule="auto"/>
              <w:rPr>
                <w:rFonts w:ascii="Poppins" w:hAnsi="Poppins" w:cs="Poppins"/>
              </w:rPr>
            </w:pPr>
            <w:r w:rsidRPr="00904CA0">
              <w:rPr>
                <w:rFonts w:ascii="Poppins" w:hAnsi="Poppins" w:cs="Poppins"/>
              </w:rPr>
              <w:t xml:space="preserve">Enhanced product appeal through strategic branding and website design, while prioritizing sustainability. </w:t>
            </w:r>
            <w:r>
              <w:rPr>
                <w:rFonts w:ascii="Poppins" w:hAnsi="Poppins" w:cs="Poppins"/>
              </w:rPr>
              <w:t>My</w:t>
            </w:r>
            <w:r w:rsidRPr="00904CA0">
              <w:rPr>
                <w:rFonts w:ascii="Poppins" w:hAnsi="Poppins" w:cs="Poppins"/>
              </w:rPr>
              <w:t xml:space="preserve"> focus on functional and user-centric website design aligned with </w:t>
            </w:r>
            <w:r>
              <w:rPr>
                <w:rFonts w:ascii="Poppins" w:hAnsi="Poppins" w:cs="Poppins"/>
              </w:rPr>
              <w:t>my</w:t>
            </w:r>
            <w:r w:rsidRPr="00904CA0">
              <w:rPr>
                <w:rFonts w:ascii="Poppins" w:hAnsi="Poppins" w:cs="Poppins"/>
              </w:rPr>
              <w:t xml:space="preserve"> commitment to </w:t>
            </w:r>
            <w:r>
              <w:rPr>
                <w:rFonts w:ascii="Poppins" w:hAnsi="Poppins" w:cs="Poppins"/>
              </w:rPr>
              <w:t>meeting</w:t>
            </w:r>
            <w:r w:rsidRPr="00904CA0">
              <w:rPr>
                <w:rFonts w:ascii="Poppins" w:hAnsi="Poppins" w:cs="Poppins"/>
              </w:rPr>
              <w:t xml:space="preserve"> evolving customer needs while minimizing environmental impact through sustainable packaging design choices</w:t>
            </w:r>
            <w:r>
              <w:rPr>
                <w:rFonts w:ascii="Poppins" w:hAnsi="Poppins" w:cs="Poppins"/>
              </w:rPr>
              <w:t>.</w:t>
            </w:r>
          </w:p>
          <w:p w14:paraId="36D91322" w14:textId="77777777" w:rsidR="00EE645F" w:rsidRDefault="00EE645F" w:rsidP="00113463">
            <w:pPr>
              <w:spacing w:line="240" w:lineRule="auto"/>
              <w:rPr>
                <w:rFonts w:ascii="Poppins" w:hAnsi="Poppins" w:cs="Poppins"/>
              </w:rPr>
            </w:pPr>
          </w:p>
          <w:p w14:paraId="195E1119" w14:textId="48C2B117" w:rsidR="00EE645F" w:rsidRDefault="00EE645F" w:rsidP="00113463">
            <w:pPr>
              <w:spacing w:line="240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 xml:space="preserve">Tools used: </w:t>
            </w:r>
            <w:r w:rsidRPr="007570D4">
              <w:rPr>
                <w:rFonts w:ascii="Poppins" w:hAnsi="Poppins" w:cs="Poppins"/>
              </w:rPr>
              <w:t xml:space="preserve">Illustrator, Photoshop, </w:t>
            </w:r>
            <w:r>
              <w:rPr>
                <w:rFonts w:ascii="Poppins" w:hAnsi="Poppins" w:cs="Poppins"/>
              </w:rPr>
              <w:t>InDesign</w:t>
            </w:r>
            <w:r w:rsidRPr="007570D4">
              <w:rPr>
                <w:rFonts w:ascii="Poppins" w:hAnsi="Poppins" w:cs="Poppins"/>
              </w:rPr>
              <w:t>, Figma</w:t>
            </w:r>
          </w:p>
          <w:p w14:paraId="0E9581EE" w14:textId="77777777" w:rsidR="00EE645F" w:rsidRPr="00BA6801" w:rsidRDefault="00EE645F" w:rsidP="00AB2AD2">
            <w:pPr>
              <w:pStyle w:val="Heading2"/>
              <w:spacing w:line="240" w:lineRule="auto"/>
              <w:rPr>
                <w:rFonts w:ascii="Poppins" w:hAnsi="Poppins" w:cs="Poppins"/>
              </w:rPr>
            </w:pPr>
          </w:p>
        </w:tc>
      </w:tr>
      <w:tr w:rsidR="00EE645F" w:rsidRPr="00BA6801" w14:paraId="11DE5726" w14:textId="77777777" w:rsidTr="00EE645F">
        <w:trPr>
          <w:trHeight w:val="299"/>
        </w:trPr>
        <w:tc>
          <w:tcPr>
            <w:tcW w:w="3530" w:type="dxa"/>
            <w:vMerge/>
          </w:tcPr>
          <w:p w14:paraId="5DEE9AF2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25BB2DE0" w14:textId="77777777" w:rsidR="00EE645F" w:rsidRDefault="00EE645F" w:rsidP="00AB2AD2"/>
        </w:tc>
        <w:tc>
          <w:tcPr>
            <w:tcW w:w="4040" w:type="dxa"/>
          </w:tcPr>
          <w:p w14:paraId="18DBBCCD" w14:textId="49C3D6CE" w:rsidR="00EE645F" w:rsidRPr="006C21F3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904CA0">
              <w:rPr>
                <w:rFonts w:ascii="Poppins" w:hAnsi="Poppins" w:cs="Poppins"/>
                <w:b/>
                <w:bCs/>
              </w:rPr>
              <w:t>Graphic Designer</w:t>
            </w:r>
          </w:p>
          <w:p w14:paraId="40E6B075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proofErr w:type="spellStart"/>
            <w:r w:rsidRPr="00904CA0">
              <w:rPr>
                <w:rFonts w:ascii="Poppins" w:hAnsi="Poppins" w:cs="Poppins"/>
              </w:rPr>
              <w:t>Rosehub</w:t>
            </w:r>
            <w:proofErr w:type="spellEnd"/>
            <w:r w:rsidRPr="00904CA0">
              <w:rPr>
                <w:rFonts w:ascii="Poppins" w:hAnsi="Poppins" w:cs="Poppins"/>
              </w:rPr>
              <w:t xml:space="preserve"> Edutainment Pvt. Ltd.</w:t>
            </w:r>
          </w:p>
          <w:p w14:paraId="6D0C43E1" w14:textId="77777777" w:rsidR="00EE645F" w:rsidRPr="006C21F3" w:rsidRDefault="00EE645F" w:rsidP="00AB2AD2">
            <w:pPr>
              <w:pStyle w:val="Heading2"/>
              <w:spacing w:line="240" w:lineRule="auto"/>
            </w:pPr>
          </w:p>
        </w:tc>
        <w:tc>
          <w:tcPr>
            <w:tcW w:w="2840" w:type="dxa"/>
          </w:tcPr>
          <w:p w14:paraId="0A95049B" w14:textId="1F695091" w:rsidR="00EE645F" w:rsidRPr="00BA6801" w:rsidRDefault="00EE645F" w:rsidP="009002E3">
            <w:pPr>
              <w:pStyle w:val="Heading3"/>
              <w:jc w:val="left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 xml:space="preserve">Apr 2018 – Jan 2020 </w:t>
            </w:r>
            <w:r w:rsidRPr="00BA6801">
              <w:rPr>
                <w:rFonts w:ascii="Poppins" w:hAnsi="Poppins" w:cs="Poppins"/>
                <w:b/>
                <w:bCs/>
              </w:rPr>
              <w:t xml:space="preserve"> </w:t>
            </w:r>
          </w:p>
        </w:tc>
      </w:tr>
      <w:tr w:rsidR="00EE645F" w14:paraId="0EF0FB60" w14:textId="77777777" w:rsidTr="00EE645F">
        <w:trPr>
          <w:trHeight w:val="934"/>
        </w:trPr>
        <w:tc>
          <w:tcPr>
            <w:tcW w:w="3530" w:type="dxa"/>
            <w:vMerge/>
          </w:tcPr>
          <w:p w14:paraId="19C2000F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4288FC37" w14:textId="77777777" w:rsidR="00EE645F" w:rsidRDefault="00EE645F" w:rsidP="00AB2AD2"/>
        </w:tc>
        <w:tc>
          <w:tcPr>
            <w:tcW w:w="6880" w:type="dxa"/>
            <w:gridSpan w:val="2"/>
          </w:tcPr>
          <w:p w14:paraId="1C40AFBC" w14:textId="77777777" w:rsidR="00EE645F" w:rsidRDefault="00EE645F" w:rsidP="00AB2AD2">
            <w:pPr>
              <w:spacing w:after="240" w:line="240" w:lineRule="auto"/>
              <w:rPr>
                <w:rFonts w:ascii="Poppins" w:hAnsi="Poppins" w:cs="Poppins"/>
              </w:rPr>
            </w:pPr>
            <w:r w:rsidRPr="00113EE8">
              <w:rPr>
                <w:rFonts w:ascii="Poppins" w:hAnsi="Poppins" w:cs="Poppins"/>
              </w:rPr>
              <w:t xml:space="preserve">Worked on Branding, Print &amp; Digital media, Video editing, Publication Design, </w:t>
            </w:r>
            <w:r>
              <w:rPr>
                <w:rFonts w:ascii="Poppins" w:hAnsi="Poppins" w:cs="Poppins"/>
              </w:rPr>
              <w:t xml:space="preserve">and </w:t>
            </w:r>
            <w:r w:rsidRPr="00113EE8">
              <w:rPr>
                <w:rFonts w:ascii="Poppins" w:hAnsi="Poppins" w:cs="Poppins"/>
              </w:rPr>
              <w:t>Illustrations.</w:t>
            </w:r>
          </w:p>
          <w:p w14:paraId="78A28C65" w14:textId="42449F98" w:rsidR="00EE645F" w:rsidRPr="006C21F3" w:rsidRDefault="00EE645F" w:rsidP="00AB2AD2">
            <w:pPr>
              <w:spacing w:after="240" w:line="240" w:lineRule="auto"/>
              <w:rPr>
                <w:rFonts w:ascii="Poppins" w:hAnsi="Poppins" w:cs="Poppins"/>
              </w:rPr>
            </w:pPr>
            <w:r w:rsidRPr="006C21F3">
              <w:rPr>
                <w:rFonts w:ascii="Poppins" w:hAnsi="Poppins" w:cs="Poppins"/>
                <w:b/>
                <w:bCs/>
              </w:rPr>
              <w:t>Tools used:</w:t>
            </w:r>
            <w:r w:rsidRPr="006C21F3">
              <w:rPr>
                <w:rFonts w:ascii="Poppins" w:hAnsi="Poppins" w:cs="Poppins"/>
              </w:rPr>
              <w:t xml:space="preserve"> Illustrator, Photoshop, In</w:t>
            </w:r>
            <w:r>
              <w:rPr>
                <w:rFonts w:ascii="Poppins" w:hAnsi="Poppins" w:cs="Poppins"/>
              </w:rPr>
              <w:t>D</w:t>
            </w:r>
            <w:r w:rsidRPr="006C21F3">
              <w:rPr>
                <w:rFonts w:ascii="Poppins" w:hAnsi="Poppins" w:cs="Poppins"/>
              </w:rPr>
              <w:t>esign, Premiere, After Effects</w:t>
            </w:r>
          </w:p>
        </w:tc>
      </w:tr>
      <w:tr w:rsidR="00EE645F" w14:paraId="593B0050" w14:textId="77777777" w:rsidTr="00EE645F">
        <w:trPr>
          <w:trHeight w:val="2989"/>
        </w:trPr>
        <w:tc>
          <w:tcPr>
            <w:tcW w:w="3530" w:type="dxa"/>
          </w:tcPr>
          <w:p w14:paraId="4DE84EF1" w14:textId="77777777" w:rsidR="00EE645F" w:rsidRDefault="00EE645F" w:rsidP="00AB2AD2">
            <w:pPr>
              <w:pStyle w:val="Heading1"/>
            </w:pPr>
          </w:p>
        </w:tc>
        <w:tc>
          <w:tcPr>
            <w:tcW w:w="222" w:type="dxa"/>
          </w:tcPr>
          <w:p w14:paraId="64294ED0" w14:textId="77777777" w:rsidR="00EE645F" w:rsidRDefault="00EE645F" w:rsidP="00AB2AD2"/>
        </w:tc>
        <w:tc>
          <w:tcPr>
            <w:tcW w:w="6880" w:type="dxa"/>
            <w:gridSpan w:val="2"/>
          </w:tcPr>
          <w:p w14:paraId="23E14D96" w14:textId="6DC658FD" w:rsidR="00EE645F" w:rsidRPr="00EE645F" w:rsidRDefault="00EE645F" w:rsidP="00AB2AD2">
            <w:pPr>
              <w:spacing w:line="240" w:lineRule="auto"/>
              <w:rPr>
                <w:rFonts w:ascii="Poppins" w:hAnsi="Poppins" w:cs="Poppins"/>
                <w:color w:val="442564"/>
                <w:sz w:val="24"/>
                <w:szCs w:val="24"/>
              </w:rPr>
            </w:pPr>
            <w:r>
              <w:rPr>
                <w:rFonts w:ascii="Poppins" w:hAnsi="Poppins" w:cs="Poppins"/>
                <w:noProof/>
                <w:color w:val="44256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5E50BF" wp14:editId="0763203B">
                      <wp:simplePos x="0" y="0"/>
                      <wp:positionH relativeFrom="column">
                        <wp:posOffset>15895</wp:posOffset>
                      </wp:positionH>
                      <wp:positionV relativeFrom="paragraph">
                        <wp:posOffset>-8804</wp:posOffset>
                      </wp:positionV>
                      <wp:extent cx="1159929" cy="45719"/>
                      <wp:effectExtent l="0" t="0" r="2540" b="0"/>
                      <wp:wrapNone/>
                      <wp:docPr id="19659667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929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25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F47E" id="Rectangle 1" o:spid="_x0000_s1026" style="position:absolute;margin-left:1.25pt;margin-top:-.7pt;width:91.3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" fillcolor="#442564" stroked="f" strokeweight="1pt"/>
                  </w:pict>
                </mc:Fallback>
              </mc:AlternateContent>
            </w:r>
            <w:r w:rsidRPr="00EE645F">
              <w:rPr>
                <w:rFonts w:ascii="Poppins" w:hAnsi="Poppins" w:cs="Poppins"/>
                <w:color w:val="442564"/>
                <w:sz w:val="24"/>
                <w:szCs w:val="24"/>
              </w:rPr>
              <w:t>CERTIFICATION</w:t>
            </w:r>
            <w:r>
              <w:rPr>
                <w:rFonts w:ascii="Poppins" w:hAnsi="Poppins" w:cs="Poppins"/>
                <w:color w:val="442564"/>
                <w:sz w:val="24"/>
                <w:szCs w:val="24"/>
              </w:rPr>
              <w:t>S</w:t>
            </w:r>
          </w:p>
          <w:p w14:paraId="282B9E50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  <w:color w:val="442564"/>
                <w:sz w:val="24"/>
                <w:szCs w:val="24"/>
              </w:rPr>
            </w:pPr>
          </w:p>
          <w:p w14:paraId="774C8528" w14:textId="77777777" w:rsidR="00EE645F" w:rsidRPr="00C36626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C36626">
              <w:rPr>
                <w:rFonts w:ascii="Poppins" w:hAnsi="Poppins" w:cs="Poppins"/>
              </w:rPr>
              <w:t>2</w:t>
            </w:r>
            <w:r w:rsidRPr="00C36626">
              <w:rPr>
                <w:rFonts w:ascii="Poppins" w:hAnsi="Poppins" w:cs="Poppins"/>
              </w:rPr>
              <w:t xml:space="preserve">024 </w:t>
            </w:r>
          </w:p>
          <w:p w14:paraId="26287B22" w14:textId="77777777" w:rsidR="00EE645F" w:rsidRPr="00C36626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proofErr w:type="spellStart"/>
            <w:r w:rsidRPr="00C36626">
              <w:rPr>
                <w:rFonts w:ascii="Poppins" w:hAnsi="Poppins" w:cs="Poppins"/>
                <w:b/>
                <w:bCs/>
              </w:rPr>
              <w:t>Webflow</w:t>
            </w:r>
            <w:proofErr w:type="spellEnd"/>
            <w:r w:rsidRPr="00C36626">
              <w:rPr>
                <w:rFonts w:ascii="Poppins" w:hAnsi="Poppins" w:cs="Poppins"/>
                <w:b/>
                <w:bCs/>
              </w:rPr>
              <w:t xml:space="preserve"> 101 </w:t>
            </w:r>
          </w:p>
          <w:p w14:paraId="2BD8FAE1" w14:textId="4D9D49E3" w:rsidR="00EE645F" w:rsidRPr="00C36626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  <w:color w:val="442564"/>
                <w:sz w:val="24"/>
                <w:szCs w:val="24"/>
              </w:rPr>
            </w:pPr>
            <w:proofErr w:type="spellStart"/>
            <w:r w:rsidRPr="00C36626">
              <w:rPr>
                <w:rFonts w:ascii="Poppins" w:hAnsi="Poppins" w:cs="Poppins"/>
              </w:rPr>
              <w:t>Webflow</w:t>
            </w:r>
            <w:proofErr w:type="spellEnd"/>
          </w:p>
          <w:p w14:paraId="180CC250" w14:textId="77777777" w:rsidR="00EE645F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  <w:color w:val="442564"/>
                <w:sz w:val="24"/>
                <w:szCs w:val="24"/>
              </w:rPr>
            </w:pPr>
          </w:p>
          <w:p w14:paraId="68DFA2D2" w14:textId="77777777" w:rsidR="00EE645F" w:rsidRPr="00C36626" w:rsidRDefault="00EE645F" w:rsidP="00AB2AD2">
            <w:pPr>
              <w:spacing w:line="240" w:lineRule="auto"/>
              <w:rPr>
                <w:rFonts w:ascii="Poppins" w:hAnsi="Poppins" w:cs="Poppins"/>
              </w:rPr>
            </w:pPr>
            <w:r w:rsidRPr="00C36626">
              <w:rPr>
                <w:rFonts w:ascii="Poppins" w:hAnsi="Poppins" w:cs="Poppins"/>
              </w:rPr>
              <w:t xml:space="preserve">2024 </w:t>
            </w:r>
          </w:p>
          <w:p w14:paraId="1F7D668D" w14:textId="28D40564" w:rsidR="00EE645F" w:rsidRPr="00C36626" w:rsidRDefault="00EE645F" w:rsidP="00AB2AD2">
            <w:pPr>
              <w:spacing w:line="240" w:lineRule="auto"/>
              <w:rPr>
                <w:rFonts w:ascii="Poppins" w:hAnsi="Poppins" w:cs="Poppins"/>
                <w:b/>
                <w:bCs/>
              </w:rPr>
            </w:pPr>
            <w:r w:rsidRPr="00C36626">
              <w:rPr>
                <w:rFonts w:ascii="Poppins" w:hAnsi="Poppins" w:cs="Poppins"/>
                <w:b/>
                <w:bCs/>
              </w:rPr>
              <w:t xml:space="preserve">Provisional RGD </w:t>
            </w:r>
          </w:p>
          <w:p w14:paraId="1FC1648C" w14:textId="54FA4030" w:rsidR="00EE645F" w:rsidRPr="00C36626" w:rsidRDefault="00EE645F" w:rsidP="00AB2AD2">
            <w:pPr>
              <w:spacing w:line="240" w:lineRule="auto"/>
            </w:pPr>
            <w:r w:rsidRPr="00C36626">
              <w:rPr>
                <w:rFonts w:ascii="Poppins" w:hAnsi="Poppins" w:cs="Poppins"/>
              </w:rPr>
              <w:t>Association of Registered Graphic Design (RGD)</w:t>
            </w:r>
          </w:p>
        </w:tc>
      </w:tr>
    </w:tbl>
    <w:p w14:paraId="0D9716B9" w14:textId="7613C0C0" w:rsidR="00716401" w:rsidRPr="00716401" w:rsidRDefault="00716401" w:rsidP="00716401">
      <w:pPr>
        <w:spacing w:line="240" w:lineRule="auto"/>
        <w:rPr>
          <w:rFonts w:ascii="Poppins" w:hAnsi="Poppins" w:cs="Poppins"/>
          <w:sz w:val="24"/>
          <w:szCs w:val="24"/>
        </w:rPr>
      </w:pPr>
    </w:p>
    <w:sectPr w:rsidR="00716401" w:rsidRPr="00716401" w:rsidSect="0074213A">
      <w:headerReference w:type="firs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A29F" w14:textId="77777777" w:rsidR="0074213A" w:rsidRDefault="0074213A" w:rsidP="00927723">
      <w:pPr>
        <w:spacing w:line="240" w:lineRule="auto"/>
      </w:pPr>
      <w:r>
        <w:separator/>
      </w:r>
    </w:p>
    <w:p w14:paraId="3BBA87AD" w14:textId="77777777" w:rsidR="0074213A" w:rsidRDefault="0074213A"/>
  </w:endnote>
  <w:endnote w:type="continuationSeparator" w:id="0">
    <w:p w14:paraId="0D9220AF" w14:textId="77777777" w:rsidR="0074213A" w:rsidRDefault="0074213A" w:rsidP="00927723">
      <w:pPr>
        <w:spacing w:line="240" w:lineRule="auto"/>
      </w:pPr>
      <w:r>
        <w:continuationSeparator/>
      </w:r>
    </w:p>
    <w:p w14:paraId="39FC81F6" w14:textId="77777777" w:rsidR="0074213A" w:rsidRDefault="0074213A"/>
  </w:endnote>
  <w:endnote w:type="continuationNotice" w:id="1">
    <w:p w14:paraId="0E3FAD44" w14:textId="77777777" w:rsidR="0074213A" w:rsidRDefault="0074213A">
      <w:pPr>
        <w:spacing w:line="240" w:lineRule="auto"/>
      </w:pPr>
    </w:p>
    <w:p w14:paraId="3BE6C6D8" w14:textId="77777777" w:rsidR="0074213A" w:rsidRDefault="00742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A199" w14:textId="77777777" w:rsidR="0074213A" w:rsidRDefault="0074213A" w:rsidP="00927723">
      <w:pPr>
        <w:spacing w:line="240" w:lineRule="auto"/>
      </w:pPr>
      <w:r>
        <w:separator/>
      </w:r>
    </w:p>
    <w:p w14:paraId="2ECE5D86" w14:textId="77777777" w:rsidR="0074213A" w:rsidRDefault="0074213A"/>
  </w:footnote>
  <w:footnote w:type="continuationSeparator" w:id="0">
    <w:p w14:paraId="5504930B" w14:textId="77777777" w:rsidR="0074213A" w:rsidRDefault="0074213A" w:rsidP="00927723">
      <w:pPr>
        <w:spacing w:line="240" w:lineRule="auto"/>
      </w:pPr>
      <w:r>
        <w:continuationSeparator/>
      </w:r>
    </w:p>
    <w:p w14:paraId="2B89E5A3" w14:textId="77777777" w:rsidR="0074213A" w:rsidRDefault="0074213A"/>
  </w:footnote>
  <w:footnote w:type="continuationNotice" w:id="1">
    <w:p w14:paraId="57CA2AA5" w14:textId="77777777" w:rsidR="0074213A" w:rsidRDefault="0074213A">
      <w:pPr>
        <w:spacing w:line="240" w:lineRule="auto"/>
      </w:pPr>
    </w:p>
    <w:p w14:paraId="01D2EA8A" w14:textId="77777777" w:rsidR="0074213A" w:rsidRDefault="00742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517" w14:textId="6BF03D9A" w:rsidR="007570D4" w:rsidRDefault="007570D4">
    <w:pPr>
      <w:pStyle w:val="Header"/>
      <w:rPr>
        <w:rFonts w:ascii="Poppins" w:hAnsi="Poppins" w:cs="Poppins"/>
        <w:b/>
        <w:bCs/>
        <w:color w:val="442564"/>
        <w:sz w:val="40"/>
        <w:szCs w:val="40"/>
        <w:lang w:val="en-IN"/>
      </w:rPr>
    </w:pPr>
    <w:r w:rsidRPr="007570D4">
      <w:rPr>
        <w:rFonts w:ascii="Poppins" w:hAnsi="Poppins" w:cs="Poppins"/>
        <w:b/>
        <w:bCs/>
        <w:color w:val="442564"/>
        <w:sz w:val="40"/>
        <w:szCs w:val="40"/>
        <w:lang w:val="en-IN"/>
      </w:rPr>
      <w:t>Deepti Banerjee</w:t>
    </w:r>
  </w:p>
  <w:p w14:paraId="29BE04EB" w14:textId="5AAA464E" w:rsidR="007570D4" w:rsidRPr="007570D4" w:rsidRDefault="007570D4">
    <w:pPr>
      <w:pStyle w:val="Header"/>
      <w:rPr>
        <w:rFonts w:ascii="Poppins" w:hAnsi="Poppins" w:cs="Poppins"/>
        <w:color w:val="262626" w:themeColor="text1" w:themeTint="D9"/>
        <w:sz w:val="24"/>
        <w:szCs w:val="24"/>
        <w:lang w:val="en-IN"/>
      </w:rPr>
    </w:pPr>
    <w:r w:rsidRPr="007570D4">
      <w:rPr>
        <w:rFonts w:ascii="Poppins" w:hAnsi="Poppins" w:cs="Poppins"/>
        <w:color w:val="262626" w:themeColor="text1" w:themeTint="D9"/>
        <w:sz w:val="24"/>
        <w:szCs w:val="24"/>
        <w:lang w:val="en-IN"/>
      </w:rPr>
      <w:t>UX/Product Designer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828"/>
    <w:multiLevelType w:val="hybridMultilevel"/>
    <w:tmpl w:val="789E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781">
    <w:abstractNumId w:val="1"/>
  </w:num>
  <w:num w:numId="2" w16cid:durableId="8959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21"/>
    <w:rsid w:val="000073C4"/>
    <w:rsid w:val="00011FB1"/>
    <w:rsid w:val="000228D1"/>
    <w:rsid w:val="00024D4D"/>
    <w:rsid w:val="00025D88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92E06"/>
    <w:rsid w:val="000A0795"/>
    <w:rsid w:val="000A73F0"/>
    <w:rsid w:val="000B655B"/>
    <w:rsid w:val="000D7192"/>
    <w:rsid w:val="000D7F06"/>
    <w:rsid w:val="000E0D80"/>
    <w:rsid w:val="000E1169"/>
    <w:rsid w:val="000E1595"/>
    <w:rsid w:val="00107B08"/>
    <w:rsid w:val="00110677"/>
    <w:rsid w:val="00113463"/>
    <w:rsid w:val="0011379F"/>
    <w:rsid w:val="00113EE8"/>
    <w:rsid w:val="001243A5"/>
    <w:rsid w:val="0012629F"/>
    <w:rsid w:val="001273AE"/>
    <w:rsid w:val="00131554"/>
    <w:rsid w:val="00156CEC"/>
    <w:rsid w:val="0016131A"/>
    <w:rsid w:val="00162E1E"/>
    <w:rsid w:val="00167964"/>
    <w:rsid w:val="00175AD9"/>
    <w:rsid w:val="00176E72"/>
    <w:rsid w:val="00177BCD"/>
    <w:rsid w:val="00181FEE"/>
    <w:rsid w:val="001830D4"/>
    <w:rsid w:val="00184C82"/>
    <w:rsid w:val="001A666A"/>
    <w:rsid w:val="001B54CF"/>
    <w:rsid w:val="001D0FFB"/>
    <w:rsid w:val="001D53C4"/>
    <w:rsid w:val="001D6113"/>
    <w:rsid w:val="001D6391"/>
    <w:rsid w:val="001D6651"/>
    <w:rsid w:val="001E0D62"/>
    <w:rsid w:val="001E190C"/>
    <w:rsid w:val="001E6CF6"/>
    <w:rsid w:val="001F61E8"/>
    <w:rsid w:val="001F7757"/>
    <w:rsid w:val="001F7942"/>
    <w:rsid w:val="00206323"/>
    <w:rsid w:val="002100A3"/>
    <w:rsid w:val="0021234A"/>
    <w:rsid w:val="00222D15"/>
    <w:rsid w:val="00232A10"/>
    <w:rsid w:val="00243FB7"/>
    <w:rsid w:val="0024687B"/>
    <w:rsid w:val="00265AE5"/>
    <w:rsid w:val="00266526"/>
    <w:rsid w:val="00270F6E"/>
    <w:rsid w:val="00275255"/>
    <w:rsid w:val="0028675B"/>
    <w:rsid w:val="00293B83"/>
    <w:rsid w:val="002A4DF5"/>
    <w:rsid w:val="002B07F9"/>
    <w:rsid w:val="002D2F97"/>
    <w:rsid w:val="002F301D"/>
    <w:rsid w:val="00304F43"/>
    <w:rsid w:val="00311354"/>
    <w:rsid w:val="00321182"/>
    <w:rsid w:val="00322008"/>
    <w:rsid w:val="00324641"/>
    <w:rsid w:val="003312E6"/>
    <w:rsid w:val="0034260F"/>
    <w:rsid w:val="00345F2B"/>
    <w:rsid w:val="00346D44"/>
    <w:rsid w:val="00350BF0"/>
    <w:rsid w:val="0035316D"/>
    <w:rsid w:val="00362862"/>
    <w:rsid w:val="003637FE"/>
    <w:rsid w:val="00367CBF"/>
    <w:rsid w:val="003731F3"/>
    <w:rsid w:val="00376913"/>
    <w:rsid w:val="00377DDA"/>
    <w:rsid w:val="00383F0E"/>
    <w:rsid w:val="003856AF"/>
    <w:rsid w:val="003953FE"/>
    <w:rsid w:val="003A0634"/>
    <w:rsid w:val="003A3091"/>
    <w:rsid w:val="003A43A2"/>
    <w:rsid w:val="003B03A4"/>
    <w:rsid w:val="003B1A3E"/>
    <w:rsid w:val="003B3063"/>
    <w:rsid w:val="003C269E"/>
    <w:rsid w:val="003F1017"/>
    <w:rsid w:val="0043482D"/>
    <w:rsid w:val="00441DC6"/>
    <w:rsid w:val="00442EE2"/>
    <w:rsid w:val="004604DC"/>
    <w:rsid w:val="0046477D"/>
    <w:rsid w:val="00464832"/>
    <w:rsid w:val="00473798"/>
    <w:rsid w:val="004765DC"/>
    <w:rsid w:val="00477093"/>
    <w:rsid w:val="00484469"/>
    <w:rsid w:val="00486A24"/>
    <w:rsid w:val="00490ACD"/>
    <w:rsid w:val="00496060"/>
    <w:rsid w:val="00496E30"/>
    <w:rsid w:val="004A3402"/>
    <w:rsid w:val="004B1DFA"/>
    <w:rsid w:val="004B7089"/>
    <w:rsid w:val="004C1684"/>
    <w:rsid w:val="004C22AD"/>
    <w:rsid w:val="004C773D"/>
    <w:rsid w:val="004D10B6"/>
    <w:rsid w:val="004E3516"/>
    <w:rsid w:val="004E438F"/>
    <w:rsid w:val="004E7484"/>
    <w:rsid w:val="00504CDD"/>
    <w:rsid w:val="005078C5"/>
    <w:rsid w:val="00513C96"/>
    <w:rsid w:val="005143C7"/>
    <w:rsid w:val="00520BA5"/>
    <w:rsid w:val="005241CB"/>
    <w:rsid w:val="0052463D"/>
    <w:rsid w:val="005309FE"/>
    <w:rsid w:val="00531681"/>
    <w:rsid w:val="005370D2"/>
    <w:rsid w:val="00541521"/>
    <w:rsid w:val="00544CC1"/>
    <w:rsid w:val="005628E7"/>
    <w:rsid w:val="00571E14"/>
    <w:rsid w:val="005A556D"/>
    <w:rsid w:val="005B4C7C"/>
    <w:rsid w:val="005B7F36"/>
    <w:rsid w:val="005C2A15"/>
    <w:rsid w:val="005C5955"/>
    <w:rsid w:val="005D74FE"/>
    <w:rsid w:val="005E0944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B0509"/>
    <w:rsid w:val="006B7577"/>
    <w:rsid w:val="006C090D"/>
    <w:rsid w:val="006C21F3"/>
    <w:rsid w:val="006C2B30"/>
    <w:rsid w:val="006D5F6C"/>
    <w:rsid w:val="006F32ED"/>
    <w:rsid w:val="006F5D27"/>
    <w:rsid w:val="00710053"/>
    <w:rsid w:val="00713EB6"/>
    <w:rsid w:val="00716401"/>
    <w:rsid w:val="00721530"/>
    <w:rsid w:val="00722ACC"/>
    <w:rsid w:val="00730974"/>
    <w:rsid w:val="00733E95"/>
    <w:rsid w:val="0073490F"/>
    <w:rsid w:val="00736706"/>
    <w:rsid w:val="0074213A"/>
    <w:rsid w:val="00745DF7"/>
    <w:rsid w:val="00751DFF"/>
    <w:rsid w:val="007532BF"/>
    <w:rsid w:val="00753443"/>
    <w:rsid w:val="007559D2"/>
    <w:rsid w:val="007570D4"/>
    <w:rsid w:val="00766E0C"/>
    <w:rsid w:val="00771D52"/>
    <w:rsid w:val="0077299A"/>
    <w:rsid w:val="00776B96"/>
    <w:rsid w:val="00781466"/>
    <w:rsid w:val="007817E0"/>
    <w:rsid w:val="007824AD"/>
    <w:rsid w:val="007829D3"/>
    <w:rsid w:val="0079316C"/>
    <w:rsid w:val="007A6A4B"/>
    <w:rsid w:val="007B28DC"/>
    <w:rsid w:val="007D7952"/>
    <w:rsid w:val="007F674D"/>
    <w:rsid w:val="0080131D"/>
    <w:rsid w:val="00804C8B"/>
    <w:rsid w:val="00807974"/>
    <w:rsid w:val="00807F4B"/>
    <w:rsid w:val="008267CF"/>
    <w:rsid w:val="00827BE4"/>
    <w:rsid w:val="00831E2A"/>
    <w:rsid w:val="00832AB4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9376B"/>
    <w:rsid w:val="00894F57"/>
    <w:rsid w:val="00895832"/>
    <w:rsid w:val="008A3A0A"/>
    <w:rsid w:val="008A3A9D"/>
    <w:rsid w:val="008A6565"/>
    <w:rsid w:val="008A6D3A"/>
    <w:rsid w:val="008B3F37"/>
    <w:rsid w:val="008C2D69"/>
    <w:rsid w:val="008D089D"/>
    <w:rsid w:val="008D207C"/>
    <w:rsid w:val="008F480E"/>
    <w:rsid w:val="008F6510"/>
    <w:rsid w:val="009002E3"/>
    <w:rsid w:val="009028E5"/>
    <w:rsid w:val="00904CA0"/>
    <w:rsid w:val="00905A70"/>
    <w:rsid w:val="009123A9"/>
    <w:rsid w:val="0091277D"/>
    <w:rsid w:val="00924465"/>
    <w:rsid w:val="00927723"/>
    <w:rsid w:val="00927786"/>
    <w:rsid w:val="00935D6E"/>
    <w:rsid w:val="00955FCF"/>
    <w:rsid w:val="00962820"/>
    <w:rsid w:val="00970400"/>
    <w:rsid w:val="00980027"/>
    <w:rsid w:val="00980B65"/>
    <w:rsid w:val="00980BEE"/>
    <w:rsid w:val="00985263"/>
    <w:rsid w:val="00995103"/>
    <w:rsid w:val="00996D6C"/>
    <w:rsid w:val="009B3F78"/>
    <w:rsid w:val="009C0A26"/>
    <w:rsid w:val="009E1F78"/>
    <w:rsid w:val="009E4CD3"/>
    <w:rsid w:val="00A004CE"/>
    <w:rsid w:val="00A02CAF"/>
    <w:rsid w:val="00A03F7E"/>
    <w:rsid w:val="00A05664"/>
    <w:rsid w:val="00A06C1C"/>
    <w:rsid w:val="00A10B84"/>
    <w:rsid w:val="00A12A88"/>
    <w:rsid w:val="00A2097A"/>
    <w:rsid w:val="00A2278D"/>
    <w:rsid w:val="00A3386B"/>
    <w:rsid w:val="00A34361"/>
    <w:rsid w:val="00A36A20"/>
    <w:rsid w:val="00A455F6"/>
    <w:rsid w:val="00A530D4"/>
    <w:rsid w:val="00A63132"/>
    <w:rsid w:val="00A651BC"/>
    <w:rsid w:val="00A666BC"/>
    <w:rsid w:val="00A8283C"/>
    <w:rsid w:val="00A82B55"/>
    <w:rsid w:val="00A86765"/>
    <w:rsid w:val="00A9049D"/>
    <w:rsid w:val="00A911AC"/>
    <w:rsid w:val="00AA5B78"/>
    <w:rsid w:val="00AB128A"/>
    <w:rsid w:val="00AB140B"/>
    <w:rsid w:val="00AB1D7C"/>
    <w:rsid w:val="00AB2933"/>
    <w:rsid w:val="00AB2AD2"/>
    <w:rsid w:val="00AB7004"/>
    <w:rsid w:val="00AC0E48"/>
    <w:rsid w:val="00AE401C"/>
    <w:rsid w:val="00AE6BF9"/>
    <w:rsid w:val="00AF04A5"/>
    <w:rsid w:val="00AF0AA8"/>
    <w:rsid w:val="00AF68C7"/>
    <w:rsid w:val="00AF7D88"/>
    <w:rsid w:val="00B05059"/>
    <w:rsid w:val="00B170F6"/>
    <w:rsid w:val="00B211FB"/>
    <w:rsid w:val="00B21B93"/>
    <w:rsid w:val="00B30166"/>
    <w:rsid w:val="00B32FF8"/>
    <w:rsid w:val="00B43CBB"/>
    <w:rsid w:val="00B47AA4"/>
    <w:rsid w:val="00B50C46"/>
    <w:rsid w:val="00B52BA9"/>
    <w:rsid w:val="00B61F57"/>
    <w:rsid w:val="00B63731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469D"/>
    <w:rsid w:val="00BA6801"/>
    <w:rsid w:val="00BB3D9D"/>
    <w:rsid w:val="00BC016A"/>
    <w:rsid w:val="00BC03DB"/>
    <w:rsid w:val="00BC166C"/>
    <w:rsid w:val="00BE6407"/>
    <w:rsid w:val="00BE6E96"/>
    <w:rsid w:val="00BE71C0"/>
    <w:rsid w:val="00BF36BF"/>
    <w:rsid w:val="00BF39EB"/>
    <w:rsid w:val="00C36626"/>
    <w:rsid w:val="00C45D03"/>
    <w:rsid w:val="00C4611B"/>
    <w:rsid w:val="00C537B8"/>
    <w:rsid w:val="00C53DCF"/>
    <w:rsid w:val="00C6042C"/>
    <w:rsid w:val="00C759D7"/>
    <w:rsid w:val="00C77943"/>
    <w:rsid w:val="00C8203C"/>
    <w:rsid w:val="00C83AE4"/>
    <w:rsid w:val="00C86028"/>
    <w:rsid w:val="00C86675"/>
    <w:rsid w:val="00C92853"/>
    <w:rsid w:val="00C944CD"/>
    <w:rsid w:val="00C9665F"/>
    <w:rsid w:val="00CA5F7A"/>
    <w:rsid w:val="00CB5C6F"/>
    <w:rsid w:val="00CC2A2B"/>
    <w:rsid w:val="00CC574B"/>
    <w:rsid w:val="00CD0ED1"/>
    <w:rsid w:val="00CE7F99"/>
    <w:rsid w:val="00CF110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7AA0"/>
    <w:rsid w:val="00D77E91"/>
    <w:rsid w:val="00D87666"/>
    <w:rsid w:val="00D92A94"/>
    <w:rsid w:val="00D93917"/>
    <w:rsid w:val="00D97006"/>
    <w:rsid w:val="00D97F71"/>
    <w:rsid w:val="00DA650A"/>
    <w:rsid w:val="00DB5BAC"/>
    <w:rsid w:val="00DC300A"/>
    <w:rsid w:val="00DD181E"/>
    <w:rsid w:val="00DD53C6"/>
    <w:rsid w:val="00DD774F"/>
    <w:rsid w:val="00DE33B2"/>
    <w:rsid w:val="00DF2E39"/>
    <w:rsid w:val="00E041BF"/>
    <w:rsid w:val="00E04430"/>
    <w:rsid w:val="00E11E36"/>
    <w:rsid w:val="00E14407"/>
    <w:rsid w:val="00E47B04"/>
    <w:rsid w:val="00E52126"/>
    <w:rsid w:val="00E6305E"/>
    <w:rsid w:val="00E77DFE"/>
    <w:rsid w:val="00E859B8"/>
    <w:rsid w:val="00E905DF"/>
    <w:rsid w:val="00EA484C"/>
    <w:rsid w:val="00EA60B5"/>
    <w:rsid w:val="00EB2C5F"/>
    <w:rsid w:val="00EC3ACF"/>
    <w:rsid w:val="00EC4AC4"/>
    <w:rsid w:val="00ED428F"/>
    <w:rsid w:val="00ED572D"/>
    <w:rsid w:val="00EE43D2"/>
    <w:rsid w:val="00EE645F"/>
    <w:rsid w:val="00EF5348"/>
    <w:rsid w:val="00EF57F8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556AC"/>
    <w:rsid w:val="00F657E5"/>
    <w:rsid w:val="00F8023D"/>
    <w:rsid w:val="00F82811"/>
    <w:rsid w:val="00F86091"/>
    <w:rsid w:val="00FA629A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3EBB2"/>
  <w15:chartTrackingRefBased/>
  <w15:docId w15:val="{0B3C1714-5382-4C1E-914E-5CFEC147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A0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376913"/>
    <w:pPr>
      <w:pBdr>
        <w:right w:val="single" w:sz="8" w:space="4" w:color="7C9E0E" w:themeColor="accent1"/>
      </w:pBdr>
      <w:spacing w:after="240" w:line="240" w:lineRule="auto"/>
      <w:outlineLvl w:val="0"/>
    </w:pPr>
    <w:rPr>
      <w:rFonts w:asciiTheme="majorHAnsi" w:hAnsiTheme="majorHAnsi"/>
      <w:b/>
      <w:bCs/>
      <w:caps/>
      <w:color w:val="000000" w:themeColor="text1"/>
      <w:kern w:val="20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6651"/>
    <w:pPr>
      <w:keepNext/>
      <w:keepLines/>
      <w:outlineLvl w:val="1"/>
    </w:pPr>
    <w:rPr>
      <w:b/>
      <w:caps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273AE"/>
    <w:pPr>
      <w:jc w:val="right"/>
      <w:outlineLvl w:val="2"/>
    </w:pPr>
    <w:rPr>
      <w:caps/>
      <w:kern w:val="2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D6651"/>
    <w:pPr>
      <w:keepNext/>
      <w:keepLines/>
      <w:spacing w:after="8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76913"/>
    <w:rPr>
      <w:rFonts w:asciiTheme="majorHAnsi" w:hAnsiTheme="majorHAnsi"/>
      <w:b/>
      <w:bCs/>
      <w:caps/>
      <w:color w:val="000000" w:themeColor="text1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D6651"/>
    <w:rPr>
      <w:b/>
      <w:caps/>
      <w:color w:val="595959" w:themeColor="text1" w:themeTint="A6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1273AE"/>
    <w:rPr>
      <w:caps/>
      <w:color w:val="595959" w:themeColor="text1" w:themeTint="A6"/>
      <w:kern w:val="20"/>
      <w:sz w:val="20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rsid w:val="001D6651"/>
    <w:rPr>
      <w:rFonts w:eastAsiaTheme="majorEastAsia" w:cstheme="majorBidi"/>
      <w:iCs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109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09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376913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CF1109"/>
    <w:rPr>
      <w:b/>
      <w:caps/>
      <w:color w:val="5A5A5A" w:themeColor="text1" w:themeTint="A5"/>
      <w:sz w:val="32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434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376913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76913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3662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604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pt\AppData\Roaming\Microsoft\Templates\Bold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CA04B3FCC46D285531EEC18BE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1D76-7E65-471E-8A5C-943466D31C85}"/>
      </w:docPartPr>
      <w:docPartBody>
        <w:p w:rsidR="00000000" w:rsidRDefault="00F624A9" w:rsidP="00F624A9">
          <w:pPr>
            <w:pStyle w:val="2C0CA04B3FCC46D285531EEC18BEFBA3"/>
          </w:pPr>
          <w:r>
            <w:t>Skills</w:t>
          </w:r>
        </w:p>
      </w:docPartBody>
    </w:docPart>
    <w:docPart>
      <w:docPartPr>
        <w:name w:val="9C42780DD95447AD9391CA769FEE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0941-6E99-4B65-87FB-47665A60E843}"/>
      </w:docPartPr>
      <w:docPartBody>
        <w:p w:rsidR="00000000" w:rsidRDefault="00F624A9" w:rsidP="00F624A9">
          <w:pPr>
            <w:pStyle w:val="9C42780DD95447AD9391CA769FEE1B60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9"/>
    <w:rsid w:val="007603D9"/>
    <w:rsid w:val="00F6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BEDA01130349A9B2E8F3E8BC08B281">
    <w:name w:val="29BEDA01130349A9B2E8F3E8BC08B281"/>
  </w:style>
  <w:style w:type="paragraph" w:customStyle="1" w:styleId="5A4FB59C18D641FCB677204B09D6E693">
    <w:name w:val="5A4FB59C18D641FCB677204B09D6E693"/>
  </w:style>
  <w:style w:type="paragraph" w:customStyle="1" w:styleId="716DF693CBCE4A29AF0C42DB17009CA0">
    <w:name w:val="716DF693CBCE4A29AF0C42DB17009CA0"/>
  </w:style>
  <w:style w:type="paragraph" w:customStyle="1" w:styleId="3D16A501FB364BED8BECD9E2A3D002CA">
    <w:name w:val="3D16A501FB364BED8BECD9E2A3D002CA"/>
  </w:style>
  <w:style w:type="paragraph" w:customStyle="1" w:styleId="5846B5AABADC4DDB8DDF5D385E01A7AC">
    <w:name w:val="5846B5AABADC4DDB8DDF5D385E01A7AC"/>
  </w:style>
  <w:style w:type="paragraph" w:customStyle="1" w:styleId="129BACED3E784F30AC3A4EC11BD0A029">
    <w:name w:val="129BACED3E784F30AC3A4EC11BD0A029"/>
  </w:style>
  <w:style w:type="paragraph" w:customStyle="1" w:styleId="D8928C2D3D79460B964AB375D164916E">
    <w:name w:val="D8928C2D3D79460B964AB375D164916E"/>
  </w:style>
  <w:style w:type="paragraph" w:customStyle="1" w:styleId="AFE86698E74C41C3A2952370CB5EB69F">
    <w:name w:val="AFE86698E74C41C3A2952370CB5EB69F"/>
  </w:style>
  <w:style w:type="paragraph" w:customStyle="1" w:styleId="C8CCD8AC3C76405E99678EF0DD367EE9">
    <w:name w:val="C8CCD8AC3C76405E99678EF0DD367EE9"/>
  </w:style>
  <w:style w:type="paragraph" w:customStyle="1" w:styleId="84AB5256F036438BA8AEE58C73B3CEE6">
    <w:name w:val="84AB5256F036438BA8AEE58C73B3CEE6"/>
  </w:style>
  <w:style w:type="paragraph" w:customStyle="1" w:styleId="5CCCE972AB1E432C8B21D9ED7AE50858">
    <w:name w:val="5CCCE972AB1E432C8B21D9ED7AE50858"/>
  </w:style>
  <w:style w:type="paragraph" w:customStyle="1" w:styleId="D2DB1EBA992F42219CF1782C5B852B2D">
    <w:name w:val="D2DB1EBA992F42219CF1782C5B852B2D"/>
  </w:style>
  <w:style w:type="paragraph" w:customStyle="1" w:styleId="5395F7DC003245F2A878C420EDD49EC9">
    <w:name w:val="5395F7DC003245F2A878C420EDD49EC9"/>
  </w:style>
  <w:style w:type="paragraph" w:customStyle="1" w:styleId="CFD67C8323644112A8505BCD934F8055">
    <w:name w:val="CFD67C8323644112A8505BCD934F8055"/>
  </w:style>
  <w:style w:type="paragraph" w:customStyle="1" w:styleId="85C17CF5D0814E048592CF38ABC43C70">
    <w:name w:val="85C17CF5D0814E048592CF38ABC43C70"/>
  </w:style>
  <w:style w:type="paragraph" w:customStyle="1" w:styleId="4916370B5DEC4FDCA47FE53D86188735">
    <w:name w:val="4916370B5DEC4FDCA47FE53D86188735"/>
  </w:style>
  <w:style w:type="paragraph" w:customStyle="1" w:styleId="6AB6328676014B1F970C70C07D666729">
    <w:name w:val="6AB6328676014B1F970C70C07D666729"/>
  </w:style>
  <w:style w:type="paragraph" w:customStyle="1" w:styleId="F374C14ADF29401AB6D0F49DA6362F53">
    <w:name w:val="F374C14ADF29401AB6D0F49DA6362F53"/>
  </w:style>
  <w:style w:type="paragraph" w:customStyle="1" w:styleId="B3E24917382042F79C711FBC77692CAF">
    <w:name w:val="B3E24917382042F79C711FBC77692CAF"/>
  </w:style>
  <w:style w:type="paragraph" w:customStyle="1" w:styleId="7CB3B4EEF28840A5951BFC4574886078">
    <w:name w:val="7CB3B4EEF28840A5951BFC4574886078"/>
  </w:style>
  <w:style w:type="paragraph" w:customStyle="1" w:styleId="D837B31D1BD64E34B40B0D4FE37B011E">
    <w:name w:val="D837B31D1BD64E34B40B0D4FE37B011E"/>
  </w:style>
  <w:style w:type="paragraph" w:customStyle="1" w:styleId="1215252FD50C416E9696F2AF8652CDA3">
    <w:name w:val="1215252FD50C416E9696F2AF8652CDA3"/>
  </w:style>
  <w:style w:type="paragraph" w:customStyle="1" w:styleId="1D81190719034629B0B08E64D306581A">
    <w:name w:val="1D81190719034629B0B08E64D306581A"/>
  </w:style>
  <w:style w:type="paragraph" w:customStyle="1" w:styleId="9D0E06CC4FC540C5834EBE39BBD44773">
    <w:name w:val="9D0E06CC4FC540C5834EBE39BBD44773"/>
  </w:style>
  <w:style w:type="paragraph" w:customStyle="1" w:styleId="20D96189DA7C47CCA0BF0F3B4AA4386C">
    <w:name w:val="20D96189DA7C47CCA0BF0F3B4AA4386C"/>
  </w:style>
  <w:style w:type="paragraph" w:customStyle="1" w:styleId="FB1766A80DE34769A12864ED1E6AB468">
    <w:name w:val="FB1766A80DE34769A12864ED1E6AB468"/>
  </w:style>
  <w:style w:type="paragraph" w:customStyle="1" w:styleId="1CCED7D3B1FB4986A95AC322DC8CFE04">
    <w:name w:val="1CCED7D3B1FB4986A95AC322DC8CFE04"/>
  </w:style>
  <w:style w:type="paragraph" w:customStyle="1" w:styleId="EE867955ABCC4B49A4FB1E2DE4A06DD3">
    <w:name w:val="EE867955ABCC4B49A4FB1E2DE4A06DD3"/>
  </w:style>
  <w:style w:type="paragraph" w:customStyle="1" w:styleId="64152972F9A24019A0E20F74A8FE3B1B">
    <w:name w:val="64152972F9A24019A0E20F74A8FE3B1B"/>
  </w:style>
  <w:style w:type="paragraph" w:customStyle="1" w:styleId="8299D1C2889A480E87E9B33897178B3B">
    <w:name w:val="8299D1C2889A480E87E9B33897178B3B"/>
  </w:style>
  <w:style w:type="paragraph" w:customStyle="1" w:styleId="19A9FAE0010A4738BD53B6D297604093">
    <w:name w:val="19A9FAE0010A4738BD53B6D297604093"/>
  </w:style>
  <w:style w:type="paragraph" w:customStyle="1" w:styleId="175EE60B78604190AA13D60DED1C4E21">
    <w:name w:val="175EE60B78604190AA13D60DED1C4E21"/>
    <w:rsid w:val="00F624A9"/>
  </w:style>
  <w:style w:type="paragraph" w:customStyle="1" w:styleId="B85E53FB5B9D42809798D9042500BDF3">
    <w:name w:val="B85E53FB5B9D42809798D9042500BDF3"/>
    <w:rsid w:val="00F624A9"/>
  </w:style>
  <w:style w:type="paragraph" w:customStyle="1" w:styleId="A8442785135A4292B337DA4EEDBD553F">
    <w:name w:val="A8442785135A4292B337DA4EEDBD553F"/>
    <w:rsid w:val="00F624A9"/>
  </w:style>
  <w:style w:type="paragraph" w:customStyle="1" w:styleId="67D6EF93321E44559B47A16B8997068D">
    <w:name w:val="67D6EF93321E44559B47A16B8997068D"/>
    <w:rsid w:val="00F624A9"/>
  </w:style>
  <w:style w:type="paragraph" w:customStyle="1" w:styleId="1874E07F40AA4485BFFEFD017174ABBB">
    <w:name w:val="1874E07F40AA4485BFFEFD017174ABBB"/>
    <w:rsid w:val="00F624A9"/>
  </w:style>
  <w:style w:type="paragraph" w:customStyle="1" w:styleId="8BF7879BB60B4D9A9EDC08C8CC72572A">
    <w:name w:val="8BF7879BB60B4D9A9EDC08C8CC72572A"/>
    <w:rsid w:val="00F624A9"/>
  </w:style>
  <w:style w:type="paragraph" w:customStyle="1" w:styleId="960E1F7F3EA94D15A23DCE465C797F03">
    <w:name w:val="960E1F7F3EA94D15A23DCE465C797F03"/>
    <w:rsid w:val="00F624A9"/>
  </w:style>
  <w:style w:type="paragraph" w:customStyle="1" w:styleId="D9A7EBFD66084687A268B120C94336D3">
    <w:name w:val="D9A7EBFD66084687A268B120C94336D3"/>
    <w:rsid w:val="00F624A9"/>
  </w:style>
  <w:style w:type="paragraph" w:customStyle="1" w:styleId="42ECD3C31A764FE49ED728126ABF3E9B">
    <w:name w:val="42ECD3C31A764FE49ED728126ABF3E9B"/>
    <w:rsid w:val="00F624A9"/>
  </w:style>
  <w:style w:type="paragraph" w:customStyle="1" w:styleId="CB384144D9BD47D09D37E8893403923E">
    <w:name w:val="CB384144D9BD47D09D37E8893403923E"/>
    <w:rsid w:val="00F624A9"/>
  </w:style>
  <w:style w:type="paragraph" w:customStyle="1" w:styleId="2CAFB21A797B49B68565F0B108F22AB1">
    <w:name w:val="2CAFB21A797B49B68565F0B108F22AB1"/>
    <w:rsid w:val="00F624A9"/>
  </w:style>
  <w:style w:type="paragraph" w:customStyle="1" w:styleId="DC9D00021A1E4F7086117B65C859E730">
    <w:name w:val="DC9D00021A1E4F7086117B65C859E730"/>
    <w:rsid w:val="00F624A9"/>
  </w:style>
  <w:style w:type="paragraph" w:customStyle="1" w:styleId="C120D267E93D47BC971414513E860AD6">
    <w:name w:val="C120D267E93D47BC971414513E860AD6"/>
    <w:rsid w:val="00F624A9"/>
  </w:style>
  <w:style w:type="paragraph" w:customStyle="1" w:styleId="01DC0428E23B4DF59CF35EBFE7A42187">
    <w:name w:val="01DC0428E23B4DF59CF35EBFE7A42187"/>
    <w:rsid w:val="00F624A9"/>
  </w:style>
  <w:style w:type="paragraph" w:customStyle="1" w:styleId="BF7A04237EDF468BA120F0B85B56C664">
    <w:name w:val="BF7A04237EDF468BA120F0B85B56C664"/>
    <w:rsid w:val="00F624A9"/>
  </w:style>
  <w:style w:type="paragraph" w:customStyle="1" w:styleId="EFF5CC24C6CF4989AE6D1A4B14B0FA65">
    <w:name w:val="EFF5CC24C6CF4989AE6D1A4B14B0FA65"/>
    <w:rsid w:val="00F624A9"/>
  </w:style>
  <w:style w:type="paragraph" w:customStyle="1" w:styleId="83C1753F777D4EB4A227BE2EFCD78D17">
    <w:name w:val="83C1753F777D4EB4A227BE2EFCD78D17"/>
    <w:rsid w:val="00F624A9"/>
  </w:style>
  <w:style w:type="paragraph" w:customStyle="1" w:styleId="540D3A795945430295AB4F942AF9E510">
    <w:name w:val="540D3A795945430295AB4F942AF9E510"/>
    <w:rsid w:val="00F624A9"/>
  </w:style>
  <w:style w:type="paragraph" w:customStyle="1" w:styleId="7E2853B0A042493786A5DC611BB96602">
    <w:name w:val="7E2853B0A042493786A5DC611BB96602"/>
    <w:rsid w:val="00F624A9"/>
  </w:style>
  <w:style w:type="paragraph" w:customStyle="1" w:styleId="D4EC5644D9DF4F6C9027F53FC5FEB2BB">
    <w:name w:val="D4EC5644D9DF4F6C9027F53FC5FEB2BB"/>
    <w:rsid w:val="00F624A9"/>
  </w:style>
  <w:style w:type="paragraph" w:customStyle="1" w:styleId="7476FCD971A2453B87ECDCD80BE8557F">
    <w:name w:val="7476FCD971A2453B87ECDCD80BE8557F"/>
    <w:rsid w:val="00F624A9"/>
  </w:style>
  <w:style w:type="paragraph" w:customStyle="1" w:styleId="16BEE6B2784D4D8D976F5FE2DD2D5E94">
    <w:name w:val="16BEE6B2784D4D8D976F5FE2DD2D5E94"/>
    <w:rsid w:val="00F624A9"/>
  </w:style>
  <w:style w:type="paragraph" w:customStyle="1" w:styleId="198388E1F9E54995BD1F9CCD1D0D22F3">
    <w:name w:val="198388E1F9E54995BD1F9CCD1D0D22F3"/>
    <w:rsid w:val="00F624A9"/>
  </w:style>
  <w:style w:type="paragraph" w:customStyle="1" w:styleId="969A5F4618794981BEC2167B7C589CC7">
    <w:name w:val="969A5F4618794981BEC2167B7C589CC7"/>
    <w:rsid w:val="00F624A9"/>
  </w:style>
  <w:style w:type="paragraph" w:customStyle="1" w:styleId="1992F637D8154DB0A9169AE325BFA404">
    <w:name w:val="1992F637D8154DB0A9169AE325BFA404"/>
    <w:rsid w:val="00F624A9"/>
  </w:style>
  <w:style w:type="paragraph" w:customStyle="1" w:styleId="0CBB9CD775A041898365CDB362BB94C4">
    <w:name w:val="0CBB9CD775A041898365CDB362BB94C4"/>
    <w:rsid w:val="00F624A9"/>
  </w:style>
  <w:style w:type="paragraph" w:customStyle="1" w:styleId="2CC02A7999654265AE93B00C7A864EBB">
    <w:name w:val="2CC02A7999654265AE93B00C7A864EBB"/>
    <w:rsid w:val="00F624A9"/>
  </w:style>
  <w:style w:type="paragraph" w:customStyle="1" w:styleId="24A2FEC8744B4243BFC44FB0BE7D9491">
    <w:name w:val="24A2FEC8744B4243BFC44FB0BE7D9491"/>
    <w:rsid w:val="00F624A9"/>
  </w:style>
  <w:style w:type="paragraph" w:customStyle="1" w:styleId="9614D4FFD79E4CC8B8AD24057800B903">
    <w:name w:val="9614D4FFD79E4CC8B8AD24057800B903"/>
    <w:rsid w:val="00F624A9"/>
  </w:style>
  <w:style w:type="paragraph" w:customStyle="1" w:styleId="730D7983626E4E7CB4B067565B5703B6">
    <w:name w:val="730D7983626E4E7CB4B067565B5703B6"/>
    <w:rsid w:val="00F624A9"/>
  </w:style>
  <w:style w:type="paragraph" w:customStyle="1" w:styleId="9160FFD1268349EB9215CDA57A628603">
    <w:name w:val="9160FFD1268349EB9215CDA57A628603"/>
    <w:rsid w:val="00F624A9"/>
  </w:style>
  <w:style w:type="paragraph" w:customStyle="1" w:styleId="25A25DE7673F4C36AA48CD34DECAAB85">
    <w:name w:val="25A25DE7673F4C36AA48CD34DECAAB85"/>
    <w:rsid w:val="00F624A9"/>
  </w:style>
  <w:style w:type="paragraph" w:customStyle="1" w:styleId="613221A2DB1F4013A75EF98E6CCB33E1">
    <w:name w:val="613221A2DB1F4013A75EF98E6CCB33E1"/>
    <w:rsid w:val="00F624A9"/>
  </w:style>
  <w:style w:type="paragraph" w:customStyle="1" w:styleId="27FB935DC8C64B3B8CBE59B1BF60BF7B">
    <w:name w:val="27FB935DC8C64B3B8CBE59B1BF60BF7B"/>
    <w:rsid w:val="00F624A9"/>
  </w:style>
  <w:style w:type="paragraph" w:customStyle="1" w:styleId="A613B072916D434F9EC5135A49BC4996">
    <w:name w:val="A613B072916D434F9EC5135A49BC4996"/>
    <w:rsid w:val="00F624A9"/>
  </w:style>
  <w:style w:type="paragraph" w:customStyle="1" w:styleId="43F2C5C5E12A4DDC86F0CB2D97B10291">
    <w:name w:val="43F2C5C5E12A4DDC86F0CB2D97B10291"/>
    <w:rsid w:val="00F624A9"/>
  </w:style>
  <w:style w:type="paragraph" w:customStyle="1" w:styleId="C58954809C1A446C9F3A8A981C8D1917">
    <w:name w:val="C58954809C1A446C9F3A8A981C8D1917"/>
    <w:rsid w:val="00F624A9"/>
  </w:style>
  <w:style w:type="paragraph" w:customStyle="1" w:styleId="258860E4B3604794B97006D2EB2537E3">
    <w:name w:val="258860E4B3604794B97006D2EB2537E3"/>
    <w:rsid w:val="00F624A9"/>
  </w:style>
  <w:style w:type="paragraph" w:customStyle="1" w:styleId="DECB59AD6ADC4EB2BB287CE19BD96ACE">
    <w:name w:val="DECB59AD6ADC4EB2BB287CE19BD96ACE"/>
    <w:rsid w:val="00F624A9"/>
  </w:style>
  <w:style w:type="paragraph" w:customStyle="1" w:styleId="2E594C0939844CC6B030391AB3AC89D4">
    <w:name w:val="2E594C0939844CC6B030391AB3AC89D4"/>
    <w:rsid w:val="00F624A9"/>
  </w:style>
  <w:style w:type="paragraph" w:customStyle="1" w:styleId="DA737AD6CBB54BF7B212085C3B748FAF">
    <w:name w:val="DA737AD6CBB54BF7B212085C3B748FAF"/>
    <w:rsid w:val="00F624A9"/>
  </w:style>
  <w:style w:type="paragraph" w:customStyle="1" w:styleId="E3A3BB8949E04451AAE52847FA59CC5B">
    <w:name w:val="E3A3BB8949E04451AAE52847FA59CC5B"/>
    <w:rsid w:val="00F624A9"/>
  </w:style>
  <w:style w:type="paragraph" w:customStyle="1" w:styleId="32F5760F1B374318B04978EFCC0A2025">
    <w:name w:val="32F5760F1B374318B04978EFCC0A2025"/>
    <w:rsid w:val="00F624A9"/>
  </w:style>
  <w:style w:type="paragraph" w:customStyle="1" w:styleId="78F7FC9AEDA7487A927B1CFF98C9402A">
    <w:name w:val="78F7FC9AEDA7487A927B1CFF98C9402A"/>
    <w:rsid w:val="00F624A9"/>
  </w:style>
  <w:style w:type="paragraph" w:customStyle="1" w:styleId="9CF0820D596F4C8AB62F6828A3E60983">
    <w:name w:val="9CF0820D596F4C8AB62F6828A3E60983"/>
    <w:rsid w:val="00F624A9"/>
  </w:style>
  <w:style w:type="paragraph" w:customStyle="1" w:styleId="68AECFCE02864D14958BFAFCA1632FB8">
    <w:name w:val="68AECFCE02864D14958BFAFCA1632FB8"/>
    <w:rsid w:val="00F624A9"/>
  </w:style>
  <w:style w:type="paragraph" w:customStyle="1" w:styleId="79FB676492A94E27810E7909A972E392">
    <w:name w:val="79FB676492A94E27810E7909A972E392"/>
    <w:rsid w:val="00F624A9"/>
  </w:style>
  <w:style w:type="paragraph" w:customStyle="1" w:styleId="F71D44EFF3DF49458685B3D1626306AA">
    <w:name w:val="F71D44EFF3DF49458685B3D1626306AA"/>
    <w:rsid w:val="00F624A9"/>
  </w:style>
  <w:style w:type="paragraph" w:customStyle="1" w:styleId="62D9311F0C2346D09C1AD98892C6D678">
    <w:name w:val="62D9311F0C2346D09C1AD98892C6D678"/>
    <w:rsid w:val="00F624A9"/>
  </w:style>
  <w:style w:type="paragraph" w:customStyle="1" w:styleId="1B9D0B42A94C42A9985AA4197FB9A15E">
    <w:name w:val="1B9D0B42A94C42A9985AA4197FB9A15E"/>
    <w:rsid w:val="00F624A9"/>
  </w:style>
  <w:style w:type="paragraph" w:customStyle="1" w:styleId="06B987680A044F5B8C911EB8ACD7B338">
    <w:name w:val="06B987680A044F5B8C911EB8ACD7B338"/>
    <w:rsid w:val="00F624A9"/>
  </w:style>
  <w:style w:type="paragraph" w:customStyle="1" w:styleId="B53B178BE1AC4962BE4CAE180C1A9B6A">
    <w:name w:val="B53B178BE1AC4962BE4CAE180C1A9B6A"/>
    <w:rsid w:val="00F624A9"/>
  </w:style>
  <w:style w:type="paragraph" w:customStyle="1" w:styleId="71B1898A62444D2A83CA9883188AF618">
    <w:name w:val="71B1898A62444D2A83CA9883188AF618"/>
    <w:rsid w:val="00F624A9"/>
  </w:style>
  <w:style w:type="paragraph" w:customStyle="1" w:styleId="DE6619767B334321A2921D13F6056719">
    <w:name w:val="DE6619767B334321A2921D13F6056719"/>
    <w:rsid w:val="00F624A9"/>
  </w:style>
  <w:style w:type="paragraph" w:customStyle="1" w:styleId="2C0CA04B3FCC46D285531EEC18BEFBA3">
    <w:name w:val="2C0CA04B3FCC46D285531EEC18BEFBA3"/>
    <w:rsid w:val="00F624A9"/>
  </w:style>
  <w:style w:type="paragraph" w:customStyle="1" w:styleId="9C42780DD95447AD9391CA769FEE1B60">
    <w:name w:val="9C42780DD95447AD9391CA769FEE1B60"/>
    <w:rsid w:val="00F62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6">
      <a:majorFont>
        <a:latin typeface="Franklin Gothic Heavy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8230A-7404-40E0-8981-BA2711AA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ECFB6-C5AC-4293-82FE-5059EC57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F5A5E-E912-49E1-BE7A-24AB31EE5F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669BD1-294E-49DD-B69C-4E45E0D9A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sales resume</Template>
  <TotalTime>0</TotalTime>
  <Pages>2</Pages>
  <Words>303</Words>
  <Characters>2024</Characters>
  <Application>Microsoft Office Word</Application>
  <DocSecurity>0</DocSecurity>
  <Lines>127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Banerjee</dc:creator>
  <cp:keywords/>
  <dc:description/>
  <cp:lastModifiedBy>Deepti Banerjee</cp:lastModifiedBy>
  <cp:revision>2</cp:revision>
  <dcterms:created xsi:type="dcterms:W3CDTF">2024-02-13T05:32:00Z</dcterms:created>
  <dcterms:modified xsi:type="dcterms:W3CDTF">2024-02-13T05:32:00Z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97318fbd-0c5f-4c75-9169-608c03a81cc5</vt:lpwstr>
  </property>
</Properties>
</file>